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0291AF" w14:textId="77777777" w:rsidR="00D01E3F" w:rsidRDefault="00D01E3F" w:rsidP="0038055E">
      <w:pPr>
        <w:ind w:firstLine="709"/>
        <w:rPr>
          <w:rFonts w:cs="Arial"/>
        </w:rPr>
      </w:pPr>
    </w:p>
    <w:p w14:paraId="07C43233" w14:textId="77777777" w:rsidR="003A1ECA" w:rsidRDefault="003A1ECA" w:rsidP="0038055E">
      <w:pPr>
        <w:ind w:firstLine="709"/>
        <w:rPr>
          <w:rFonts w:cs="Arial"/>
        </w:rPr>
      </w:pPr>
    </w:p>
    <w:p w14:paraId="0CC68441" w14:textId="77777777" w:rsidR="003A1ECA" w:rsidRDefault="003A1ECA" w:rsidP="0038055E">
      <w:pPr>
        <w:ind w:firstLine="709"/>
        <w:rPr>
          <w:rFonts w:cs="Arial"/>
        </w:rPr>
      </w:pPr>
    </w:p>
    <w:p w14:paraId="520DA608" w14:textId="77777777" w:rsidR="003A1ECA" w:rsidRPr="00901BA0" w:rsidRDefault="003A1ECA" w:rsidP="003A1ECA">
      <w:pPr>
        <w:tabs>
          <w:tab w:val="left" w:pos="0"/>
          <w:tab w:val="left" w:pos="180"/>
          <w:tab w:val="left" w:pos="360"/>
        </w:tabs>
        <w:ind w:firstLine="709"/>
        <w:jc w:val="center"/>
        <w:rPr>
          <w:rFonts w:cs="Arial"/>
          <w:color w:val="000000"/>
        </w:rPr>
      </w:pPr>
      <w:r w:rsidRPr="00901BA0">
        <w:rPr>
          <w:rFonts w:cs="Arial"/>
          <w:color w:val="000000"/>
        </w:rPr>
        <w:t>СОВЕТ НАРОДНЫХ ДЕПУТАТОВ ШИШОВСКОГО СЕЛЬСКОГО ПОСЕЛЕНИЯ БОБРОВСКОГО МУНИЦИПАЛЬНОГО РАЙОНА</w:t>
      </w:r>
    </w:p>
    <w:p w14:paraId="70A75918" w14:textId="77777777" w:rsidR="003A1ECA" w:rsidRPr="00901BA0" w:rsidRDefault="003A1ECA" w:rsidP="003A1ECA">
      <w:pPr>
        <w:ind w:firstLine="709"/>
        <w:jc w:val="center"/>
        <w:rPr>
          <w:rFonts w:cs="Arial"/>
          <w:color w:val="000000"/>
        </w:rPr>
      </w:pPr>
      <w:r w:rsidRPr="00901BA0">
        <w:rPr>
          <w:rFonts w:cs="Arial"/>
          <w:color w:val="000000"/>
        </w:rPr>
        <w:t>ВОРОНЕЖСКОЙ ОБЛАСТИ</w:t>
      </w:r>
    </w:p>
    <w:p w14:paraId="5F11E5E7" w14:textId="77777777" w:rsidR="003A1ECA" w:rsidRPr="00901BA0" w:rsidRDefault="003A1ECA" w:rsidP="003A1ECA">
      <w:pPr>
        <w:pStyle w:val="ConsPlusTitle"/>
        <w:ind w:firstLine="709"/>
        <w:jc w:val="center"/>
        <w:rPr>
          <w:rFonts w:ascii="Arial" w:hAnsi="Arial" w:cs="Arial"/>
          <w:sz w:val="24"/>
          <w:szCs w:val="24"/>
          <w:vertAlign w:val="subscript"/>
        </w:rPr>
      </w:pPr>
    </w:p>
    <w:p w14:paraId="4CADB63E" w14:textId="4BAF807B" w:rsidR="003A1ECA" w:rsidRPr="00901BA0" w:rsidRDefault="003A1ECA" w:rsidP="003A1ECA">
      <w:pPr>
        <w:pStyle w:val="ConsPlusTitle"/>
        <w:ind w:firstLine="709"/>
        <w:jc w:val="center"/>
        <w:rPr>
          <w:rFonts w:ascii="Arial" w:hAnsi="Arial" w:cs="Arial"/>
          <w:b w:val="0"/>
          <w:sz w:val="24"/>
          <w:szCs w:val="24"/>
        </w:rPr>
      </w:pPr>
      <w:r w:rsidRPr="00901BA0">
        <w:rPr>
          <w:rFonts w:ascii="Arial" w:hAnsi="Arial" w:cs="Arial"/>
          <w:b w:val="0"/>
          <w:sz w:val="24"/>
          <w:szCs w:val="24"/>
        </w:rPr>
        <w:t>РЕШЕНИЕ</w:t>
      </w:r>
    </w:p>
    <w:p w14:paraId="36CC6E28" w14:textId="77777777" w:rsidR="003A1ECA" w:rsidRDefault="003A1ECA" w:rsidP="0038055E">
      <w:pPr>
        <w:ind w:firstLine="709"/>
        <w:rPr>
          <w:rFonts w:cs="Arial"/>
        </w:rPr>
      </w:pPr>
    </w:p>
    <w:p w14:paraId="5BAAC561" w14:textId="77777777" w:rsidR="003A1ECA" w:rsidRPr="0038055E" w:rsidRDefault="003A1ECA" w:rsidP="0038055E">
      <w:pPr>
        <w:ind w:firstLine="709"/>
        <w:rPr>
          <w:rFonts w:cs="Arial"/>
        </w:rPr>
      </w:pPr>
    </w:p>
    <w:p w14:paraId="179BE20F" w14:textId="462FE02C" w:rsidR="00BD0B5F" w:rsidRPr="0038055E" w:rsidRDefault="0008065D" w:rsidP="0038055E">
      <w:pPr>
        <w:ind w:firstLine="0"/>
        <w:rPr>
          <w:rFonts w:cs="Arial"/>
        </w:rPr>
      </w:pPr>
      <w:proofErr w:type="gramStart"/>
      <w:r w:rsidRPr="0038055E">
        <w:rPr>
          <w:rFonts w:cs="Arial"/>
        </w:rPr>
        <w:t>от</w:t>
      </w:r>
      <w:proofErr w:type="gramEnd"/>
      <w:r w:rsidR="00A0634E" w:rsidRPr="0038055E">
        <w:rPr>
          <w:rFonts w:cs="Arial"/>
        </w:rPr>
        <w:t xml:space="preserve"> </w:t>
      </w:r>
      <w:r w:rsidR="00741511">
        <w:rPr>
          <w:rFonts w:cs="Arial"/>
        </w:rPr>
        <w:t>21</w:t>
      </w:r>
      <w:r w:rsidR="00A0634E" w:rsidRPr="0038055E">
        <w:rPr>
          <w:rFonts w:cs="Arial"/>
        </w:rPr>
        <w:t xml:space="preserve"> </w:t>
      </w:r>
      <w:r w:rsidR="00E459F9">
        <w:rPr>
          <w:rFonts w:cs="Arial"/>
        </w:rPr>
        <w:t>января</w:t>
      </w:r>
      <w:r w:rsidR="00A0634E" w:rsidRPr="0038055E">
        <w:rPr>
          <w:rFonts w:cs="Arial"/>
        </w:rPr>
        <w:t xml:space="preserve"> </w:t>
      </w:r>
      <w:r w:rsidR="00BD0B5F" w:rsidRPr="0038055E">
        <w:rPr>
          <w:rFonts w:cs="Arial"/>
        </w:rPr>
        <w:t>202</w:t>
      </w:r>
      <w:r w:rsidR="003A1ECA">
        <w:rPr>
          <w:rFonts w:cs="Arial"/>
        </w:rPr>
        <w:t>6</w:t>
      </w:r>
      <w:r w:rsidR="00BD0B5F" w:rsidRPr="0038055E">
        <w:rPr>
          <w:rFonts w:cs="Arial"/>
        </w:rPr>
        <w:t xml:space="preserve"> г.</w:t>
      </w:r>
      <w:r w:rsidR="00A0634E" w:rsidRPr="0038055E">
        <w:rPr>
          <w:rFonts w:cs="Arial"/>
        </w:rPr>
        <w:t xml:space="preserve"> </w:t>
      </w:r>
      <w:r w:rsidR="00BD0B5F" w:rsidRPr="0038055E">
        <w:rPr>
          <w:rFonts w:cs="Arial"/>
        </w:rPr>
        <w:t>№</w:t>
      </w:r>
      <w:r w:rsidRPr="0038055E">
        <w:rPr>
          <w:rFonts w:cs="Arial"/>
        </w:rPr>
        <w:t xml:space="preserve"> </w:t>
      </w:r>
      <w:r w:rsidR="003A1ECA">
        <w:rPr>
          <w:rFonts w:cs="Arial"/>
        </w:rPr>
        <w:t>0</w:t>
      </w:r>
      <w:r w:rsidR="00E459F9">
        <w:rPr>
          <w:rFonts w:cs="Arial"/>
        </w:rPr>
        <w:t>1</w:t>
      </w:r>
    </w:p>
    <w:p w14:paraId="523C1A1D" w14:textId="77777777" w:rsidR="009D437D" w:rsidRPr="0038055E" w:rsidRDefault="009D437D" w:rsidP="0038055E">
      <w:pPr>
        <w:ind w:firstLine="709"/>
        <w:rPr>
          <w:rFonts w:cs="Arial"/>
        </w:rPr>
      </w:pPr>
    </w:p>
    <w:p w14:paraId="52C178B6" w14:textId="5D1D399D" w:rsidR="00E924DE" w:rsidRPr="00E907C2" w:rsidRDefault="00BD0B5F" w:rsidP="0038055E">
      <w:pPr>
        <w:autoSpaceDE w:val="0"/>
        <w:autoSpaceDN w:val="0"/>
        <w:adjustRightInd w:val="0"/>
        <w:ind w:firstLine="0"/>
        <w:jc w:val="center"/>
        <w:rPr>
          <w:rFonts w:cs="Arial"/>
          <w:bCs/>
          <w:kern w:val="28"/>
          <w:sz w:val="28"/>
          <w:szCs w:val="28"/>
        </w:rPr>
      </w:pPr>
      <w:r w:rsidRPr="00E907C2">
        <w:rPr>
          <w:rFonts w:cs="Arial"/>
          <w:bCs/>
          <w:kern w:val="28"/>
          <w:sz w:val="28"/>
          <w:szCs w:val="28"/>
        </w:rPr>
        <w:t>Об утверждении Порядка</w:t>
      </w:r>
      <w:r w:rsidR="00E924DE" w:rsidRPr="00E907C2">
        <w:rPr>
          <w:rFonts w:cs="Arial"/>
          <w:bCs/>
          <w:kern w:val="28"/>
          <w:sz w:val="28"/>
          <w:szCs w:val="28"/>
        </w:rPr>
        <w:t xml:space="preserve"> </w:t>
      </w:r>
      <w:r w:rsidRPr="00E907C2">
        <w:rPr>
          <w:rFonts w:cs="Arial"/>
          <w:bCs/>
          <w:kern w:val="28"/>
          <w:sz w:val="28"/>
          <w:szCs w:val="28"/>
        </w:rPr>
        <w:t>организации и осуществления</w:t>
      </w:r>
      <w:r w:rsidR="00E459F9" w:rsidRPr="00E907C2">
        <w:rPr>
          <w:rFonts w:cs="Arial"/>
          <w:bCs/>
          <w:kern w:val="28"/>
          <w:sz w:val="28"/>
          <w:szCs w:val="28"/>
        </w:rPr>
        <w:t xml:space="preserve"> </w:t>
      </w:r>
      <w:r w:rsidRPr="00E907C2">
        <w:rPr>
          <w:rFonts w:cs="Arial"/>
          <w:bCs/>
          <w:kern w:val="28"/>
          <w:sz w:val="28"/>
          <w:szCs w:val="28"/>
        </w:rPr>
        <w:t>территориального общественного</w:t>
      </w:r>
      <w:r w:rsidR="00A0634E" w:rsidRPr="00E907C2">
        <w:rPr>
          <w:rFonts w:cs="Arial"/>
          <w:bCs/>
          <w:kern w:val="28"/>
          <w:sz w:val="28"/>
          <w:szCs w:val="28"/>
        </w:rPr>
        <w:t xml:space="preserve"> </w:t>
      </w:r>
      <w:r w:rsidRPr="00E907C2">
        <w:rPr>
          <w:rFonts w:cs="Arial"/>
          <w:bCs/>
          <w:kern w:val="28"/>
          <w:sz w:val="28"/>
          <w:szCs w:val="28"/>
        </w:rPr>
        <w:t>самоуправления</w:t>
      </w:r>
    </w:p>
    <w:p w14:paraId="2F95F693" w14:textId="7A296F63" w:rsidR="00BD0B5F" w:rsidRPr="0038055E" w:rsidRDefault="003A1ECA" w:rsidP="0038055E">
      <w:pPr>
        <w:autoSpaceDE w:val="0"/>
        <w:autoSpaceDN w:val="0"/>
        <w:adjustRightInd w:val="0"/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E907C2">
        <w:rPr>
          <w:rFonts w:cs="Arial"/>
          <w:bCs/>
          <w:kern w:val="28"/>
          <w:sz w:val="28"/>
          <w:szCs w:val="28"/>
        </w:rPr>
        <w:t>Шишовского</w:t>
      </w:r>
      <w:r w:rsidR="00E924DE" w:rsidRPr="00E907C2">
        <w:rPr>
          <w:rFonts w:cs="Arial"/>
          <w:bCs/>
          <w:kern w:val="28"/>
          <w:sz w:val="28"/>
          <w:szCs w:val="28"/>
        </w:rPr>
        <w:t xml:space="preserve"> </w:t>
      </w:r>
      <w:r w:rsidR="0008065D" w:rsidRPr="00E907C2">
        <w:rPr>
          <w:rFonts w:cs="Arial"/>
          <w:bCs/>
          <w:kern w:val="28"/>
          <w:sz w:val="28"/>
          <w:szCs w:val="28"/>
        </w:rPr>
        <w:t xml:space="preserve">сельского </w:t>
      </w:r>
      <w:r w:rsidR="00BD0B5F" w:rsidRPr="00E907C2">
        <w:rPr>
          <w:rFonts w:cs="Arial"/>
          <w:bCs/>
          <w:kern w:val="28"/>
          <w:sz w:val="28"/>
          <w:szCs w:val="28"/>
        </w:rPr>
        <w:t xml:space="preserve">поселения </w:t>
      </w:r>
      <w:r w:rsidRPr="00E907C2">
        <w:rPr>
          <w:rFonts w:cs="Arial"/>
          <w:bCs/>
          <w:kern w:val="28"/>
          <w:sz w:val="28"/>
          <w:szCs w:val="28"/>
        </w:rPr>
        <w:t>Бобровского</w:t>
      </w:r>
      <w:r w:rsidR="00E459F9" w:rsidRPr="00E907C2">
        <w:rPr>
          <w:rFonts w:cs="Arial"/>
          <w:bCs/>
          <w:kern w:val="28"/>
          <w:sz w:val="28"/>
          <w:szCs w:val="28"/>
        </w:rPr>
        <w:t xml:space="preserve"> </w:t>
      </w:r>
      <w:r w:rsidR="00BD0B5F" w:rsidRPr="00E907C2">
        <w:rPr>
          <w:rFonts w:cs="Arial"/>
          <w:bCs/>
          <w:kern w:val="28"/>
          <w:sz w:val="28"/>
          <w:szCs w:val="28"/>
        </w:rPr>
        <w:t>муниципального</w:t>
      </w:r>
      <w:r w:rsidR="00A0634E" w:rsidRPr="00E907C2">
        <w:rPr>
          <w:rFonts w:cs="Arial"/>
          <w:bCs/>
          <w:kern w:val="28"/>
          <w:sz w:val="28"/>
          <w:szCs w:val="28"/>
        </w:rPr>
        <w:t xml:space="preserve"> </w:t>
      </w:r>
      <w:r w:rsidR="00BD0B5F" w:rsidRPr="00E907C2">
        <w:rPr>
          <w:rFonts w:cs="Arial"/>
          <w:bCs/>
          <w:kern w:val="28"/>
          <w:sz w:val="28"/>
          <w:szCs w:val="28"/>
        </w:rPr>
        <w:t>района, условий и порядка в</w:t>
      </w:r>
      <w:bookmarkStart w:id="0" w:name="_GoBack"/>
      <w:bookmarkEnd w:id="0"/>
      <w:r w:rsidR="00BD0B5F" w:rsidRPr="00E907C2">
        <w:rPr>
          <w:rFonts w:cs="Arial"/>
          <w:bCs/>
          <w:kern w:val="28"/>
          <w:sz w:val="28"/>
          <w:szCs w:val="28"/>
        </w:rPr>
        <w:t>ыделения</w:t>
      </w:r>
      <w:r w:rsidR="00E459F9" w:rsidRPr="00E907C2">
        <w:rPr>
          <w:rFonts w:cs="Arial"/>
          <w:bCs/>
          <w:kern w:val="28"/>
          <w:sz w:val="28"/>
          <w:szCs w:val="28"/>
        </w:rPr>
        <w:t xml:space="preserve"> </w:t>
      </w:r>
      <w:r w:rsidR="00662B66" w:rsidRPr="00E907C2">
        <w:rPr>
          <w:rFonts w:cs="Arial"/>
          <w:bCs/>
          <w:kern w:val="28"/>
          <w:sz w:val="28"/>
          <w:szCs w:val="28"/>
        </w:rPr>
        <w:t>необходимых</w:t>
      </w:r>
      <w:r w:rsidR="00A0634E" w:rsidRPr="00E907C2">
        <w:rPr>
          <w:rFonts w:cs="Arial"/>
          <w:bCs/>
          <w:kern w:val="28"/>
          <w:sz w:val="28"/>
          <w:szCs w:val="28"/>
        </w:rPr>
        <w:t xml:space="preserve"> </w:t>
      </w:r>
      <w:r w:rsidR="00662B66" w:rsidRPr="00E907C2">
        <w:rPr>
          <w:rFonts w:cs="Arial"/>
          <w:bCs/>
          <w:kern w:val="28"/>
          <w:sz w:val="28"/>
          <w:szCs w:val="28"/>
        </w:rPr>
        <w:t xml:space="preserve">средств из </w:t>
      </w:r>
      <w:r w:rsidR="00BD0B5F" w:rsidRPr="00E907C2">
        <w:rPr>
          <w:rFonts w:cs="Arial"/>
          <w:bCs/>
          <w:kern w:val="28"/>
          <w:sz w:val="28"/>
          <w:szCs w:val="28"/>
        </w:rPr>
        <w:t xml:space="preserve">бюджета </w:t>
      </w:r>
      <w:r w:rsidRPr="00E907C2">
        <w:rPr>
          <w:rFonts w:cs="Arial"/>
          <w:bCs/>
          <w:kern w:val="28"/>
          <w:sz w:val="28"/>
          <w:szCs w:val="28"/>
        </w:rPr>
        <w:t>Шишовского</w:t>
      </w:r>
      <w:r w:rsidR="00E459F9" w:rsidRPr="00E907C2">
        <w:rPr>
          <w:rFonts w:cs="Arial"/>
          <w:bCs/>
          <w:kern w:val="28"/>
          <w:sz w:val="28"/>
          <w:szCs w:val="28"/>
        </w:rPr>
        <w:t xml:space="preserve"> </w:t>
      </w:r>
      <w:r w:rsidR="00BD0B5F" w:rsidRPr="00E907C2">
        <w:rPr>
          <w:rFonts w:cs="Arial"/>
          <w:bCs/>
          <w:kern w:val="28"/>
          <w:sz w:val="28"/>
          <w:szCs w:val="28"/>
        </w:rPr>
        <w:t>сельского</w:t>
      </w:r>
      <w:r w:rsidR="00A0634E" w:rsidRPr="00E907C2">
        <w:rPr>
          <w:rFonts w:cs="Arial"/>
          <w:bCs/>
          <w:kern w:val="28"/>
          <w:sz w:val="28"/>
          <w:szCs w:val="28"/>
        </w:rPr>
        <w:t xml:space="preserve"> </w:t>
      </w:r>
      <w:r w:rsidR="00BD0B5F" w:rsidRPr="00E907C2">
        <w:rPr>
          <w:rFonts w:cs="Arial"/>
          <w:bCs/>
          <w:kern w:val="28"/>
          <w:sz w:val="28"/>
          <w:szCs w:val="28"/>
        </w:rPr>
        <w:t xml:space="preserve">поселения </w:t>
      </w:r>
      <w:r w:rsidRPr="00E907C2">
        <w:rPr>
          <w:rFonts w:cs="Arial"/>
          <w:bCs/>
          <w:kern w:val="28"/>
          <w:sz w:val="28"/>
          <w:szCs w:val="28"/>
        </w:rPr>
        <w:t>Бобровского</w:t>
      </w:r>
      <w:r w:rsidR="00E924DE" w:rsidRPr="00E907C2">
        <w:rPr>
          <w:rFonts w:cs="Arial"/>
          <w:bCs/>
          <w:kern w:val="28"/>
          <w:sz w:val="28"/>
          <w:szCs w:val="28"/>
        </w:rPr>
        <w:t xml:space="preserve"> </w:t>
      </w:r>
      <w:r w:rsidR="00BD0B5F" w:rsidRPr="00E907C2">
        <w:rPr>
          <w:rFonts w:cs="Arial"/>
          <w:bCs/>
          <w:kern w:val="28"/>
          <w:sz w:val="28"/>
          <w:szCs w:val="28"/>
        </w:rPr>
        <w:t>муниципального района</w:t>
      </w:r>
    </w:p>
    <w:p w14:paraId="27214251" w14:textId="77777777" w:rsidR="009D437D" w:rsidRPr="0038055E" w:rsidRDefault="009D437D" w:rsidP="0038055E">
      <w:pPr>
        <w:autoSpaceDE w:val="0"/>
        <w:autoSpaceDN w:val="0"/>
        <w:adjustRightInd w:val="0"/>
        <w:ind w:firstLine="709"/>
        <w:rPr>
          <w:rFonts w:cs="Arial"/>
        </w:rPr>
      </w:pPr>
    </w:p>
    <w:p w14:paraId="228EC020" w14:textId="44504335" w:rsidR="00BD0B5F" w:rsidRPr="0038055E" w:rsidRDefault="00BD0B5F" w:rsidP="003A1ECA">
      <w:pPr>
        <w:autoSpaceDE w:val="0"/>
        <w:autoSpaceDN w:val="0"/>
        <w:adjustRightInd w:val="0"/>
        <w:ind w:firstLine="709"/>
        <w:rPr>
          <w:rFonts w:cs="Arial"/>
        </w:rPr>
      </w:pPr>
      <w:r w:rsidRPr="0038055E">
        <w:rPr>
          <w:rFonts w:cs="Arial"/>
        </w:rPr>
        <w:t>В соответствии с частью 17 статьи 50 Федерального закона от 20 марта 2025 года № 33-ФЗ «Об общих принципах организации местного самоуправления в единой системе публич</w:t>
      </w:r>
      <w:r w:rsidR="00E924DE" w:rsidRPr="0038055E">
        <w:rPr>
          <w:rFonts w:cs="Arial"/>
        </w:rPr>
        <w:t xml:space="preserve">ной власти», статьей 20 Устава </w:t>
      </w:r>
      <w:r w:rsidR="003A1ECA">
        <w:rPr>
          <w:rFonts w:cs="Arial"/>
        </w:rPr>
        <w:t>Шишовского</w:t>
      </w:r>
      <w:r w:rsidR="00E924DE" w:rsidRPr="0038055E">
        <w:rPr>
          <w:rFonts w:cs="Arial"/>
        </w:rPr>
        <w:t xml:space="preserve"> </w:t>
      </w:r>
      <w:r w:rsidRPr="0038055E">
        <w:rPr>
          <w:rFonts w:cs="Arial"/>
        </w:rPr>
        <w:t xml:space="preserve">сельского поселения </w:t>
      </w:r>
      <w:r w:rsidR="003A1ECA">
        <w:rPr>
          <w:rFonts w:cs="Arial"/>
        </w:rPr>
        <w:t>Бобровского</w:t>
      </w:r>
      <w:r w:rsidR="00E924DE" w:rsidRPr="0038055E">
        <w:rPr>
          <w:rFonts w:cs="Arial"/>
        </w:rPr>
        <w:t xml:space="preserve"> </w:t>
      </w:r>
      <w:r w:rsidRPr="0038055E">
        <w:rPr>
          <w:rFonts w:cs="Arial"/>
        </w:rPr>
        <w:t xml:space="preserve">муниципального района Воронежской области Совет народных депутатов </w:t>
      </w:r>
      <w:r w:rsidR="003A1ECA">
        <w:rPr>
          <w:rFonts w:cs="Arial"/>
        </w:rPr>
        <w:t>Шишовского</w:t>
      </w:r>
      <w:r w:rsidR="00E924DE" w:rsidRPr="0038055E">
        <w:rPr>
          <w:rFonts w:cs="Arial"/>
        </w:rPr>
        <w:t xml:space="preserve"> </w:t>
      </w:r>
      <w:r w:rsidRPr="0038055E">
        <w:rPr>
          <w:rFonts w:cs="Arial"/>
        </w:rPr>
        <w:t>сельского</w:t>
      </w:r>
      <w:r w:rsidR="00A0634E" w:rsidRPr="0038055E">
        <w:rPr>
          <w:rFonts w:cs="Arial"/>
        </w:rPr>
        <w:t xml:space="preserve"> </w:t>
      </w:r>
      <w:r w:rsidRPr="0038055E">
        <w:rPr>
          <w:rFonts w:cs="Arial"/>
        </w:rPr>
        <w:t xml:space="preserve">поселения </w:t>
      </w:r>
      <w:r w:rsidR="003A1ECA">
        <w:rPr>
          <w:rFonts w:cs="Arial"/>
        </w:rPr>
        <w:t>Бобровского</w:t>
      </w:r>
      <w:r w:rsidR="00E924DE" w:rsidRPr="0038055E">
        <w:rPr>
          <w:rFonts w:cs="Arial"/>
        </w:rPr>
        <w:t xml:space="preserve"> </w:t>
      </w:r>
      <w:r w:rsidRPr="0038055E">
        <w:rPr>
          <w:rFonts w:cs="Arial"/>
        </w:rPr>
        <w:t>муниципального района</w:t>
      </w:r>
      <w:r w:rsidR="00A0634E" w:rsidRPr="0038055E">
        <w:rPr>
          <w:rFonts w:cs="Arial"/>
        </w:rPr>
        <w:t xml:space="preserve"> </w:t>
      </w:r>
      <w:r w:rsidRPr="0038055E">
        <w:rPr>
          <w:rFonts w:cs="Arial"/>
        </w:rPr>
        <w:t>РЕШИЛ:</w:t>
      </w:r>
    </w:p>
    <w:p w14:paraId="596D6071" w14:textId="46D51309" w:rsidR="00BD0B5F" w:rsidRPr="0038055E" w:rsidRDefault="00BD0B5F" w:rsidP="0038055E">
      <w:pPr>
        <w:autoSpaceDE w:val="0"/>
        <w:autoSpaceDN w:val="0"/>
        <w:adjustRightInd w:val="0"/>
        <w:ind w:firstLine="709"/>
        <w:rPr>
          <w:rFonts w:cs="Arial"/>
        </w:rPr>
      </w:pPr>
      <w:r w:rsidRPr="0038055E">
        <w:rPr>
          <w:rFonts w:cs="Arial"/>
        </w:rPr>
        <w:t xml:space="preserve">1. Утвердить прилагаемый Порядок организации и осуществления территориального общественного самоуправления в </w:t>
      </w:r>
      <w:proofErr w:type="spellStart"/>
      <w:r w:rsidR="003A1ECA">
        <w:rPr>
          <w:rFonts w:cs="Arial"/>
        </w:rPr>
        <w:t>Шишовском</w:t>
      </w:r>
      <w:proofErr w:type="spellEnd"/>
      <w:r w:rsidR="00E924DE" w:rsidRPr="0038055E">
        <w:rPr>
          <w:rFonts w:cs="Arial"/>
        </w:rPr>
        <w:t xml:space="preserve"> </w:t>
      </w:r>
      <w:r w:rsidRPr="0038055E">
        <w:rPr>
          <w:rFonts w:cs="Arial"/>
        </w:rPr>
        <w:t>сельском</w:t>
      </w:r>
      <w:r w:rsidR="00A0634E" w:rsidRPr="0038055E">
        <w:rPr>
          <w:rFonts w:cs="Arial"/>
        </w:rPr>
        <w:t xml:space="preserve"> </w:t>
      </w:r>
      <w:r w:rsidRPr="0038055E">
        <w:rPr>
          <w:rFonts w:cs="Arial"/>
        </w:rPr>
        <w:t>поселении, условия и порядок выделения необходимых средств из бюджета</w:t>
      </w:r>
      <w:r w:rsidR="00E924DE" w:rsidRPr="0038055E">
        <w:rPr>
          <w:rFonts w:cs="Arial"/>
        </w:rPr>
        <w:t xml:space="preserve"> </w:t>
      </w:r>
      <w:r w:rsidR="003A1ECA">
        <w:rPr>
          <w:rFonts w:cs="Arial"/>
        </w:rPr>
        <w:t>Шишовского</w:t>
      </w:r>
      <w:r w:rsidR="00E924DE" w:rsidRPr="0038055E">
        <w:rPr>
          <w:rFonts w:cs="Arial"/>
        </w:rPr>
        <w:t xml:space="preserve"> </w:t>
      </w:r>
      <w:r w:rsidRPr="0038055E">
        <w:rPr>
          <w:rFonts w:cs="Arial"/>
        </w:rPr>
        <w:t>сельского</w:t>
      </w:r>
      <w:r w:rsidR="00A0634E" w:rsidRPr="0038055E">
        <w:rPr>
          <w:rFonts w:cs="Arial"/>
        </w:rPr>
        <w:t xml:space="preserve"> </w:t>
      </w:r>
      <w:r w:rsidRPr="0038055E">
        <w:rPr>
          <w:rFonts w:cs="Arial"/>
        </w:rPr>
        <w:t>поселения.</w:t>
      </w:r>
    </w:p>
    <w:p w14:paraId="7CBEA833" w14:textId="6CFDCEA5" w:rsidR="00BD0B5F" w:rsidRPr="0038055E" w:rsidRDefault="00616A4E" w:rsidP="0038055E">
      <w:pPr>
        <w:autoSpaceDE w:val="0"/>
        <w:autoSpaceDN w:val="0"/>
        <w:adjustRightInd w:val="0"/>
        <w:ind w:firstLine="709"/>
        <w:rPr>
          <w:rFonts w:cs="Arial"/>
        </w:rPr>
      </w:pPr>
      <w:r>
        <w:rPr>
          <w:rFonts w:cs="Arial"/>
        </w:rPr>
        <w:t>2</w:t>
      </w:r>
      <w:r w:rsidR="00BD0B5F" w:rsidRPr="0038055E">
        <w:rPr>
          <w:rFonts w:cs="Arial"/>
        </w:rPr>
        <w:t>.</w:t>
      </w:r>
      <w:r w:rsidR="00A0634E" w:rsidRPr="0038055E">
        <w:rPr>
          <w:rFonts w:cs="Arial"/>
        </w:rPr>
        <w:t xml:space="preserve"> </w:t>
      </w:r>
      <w:r w:rsidR="00BD0B5F" w:rsidRPr="0038055E">
        <w:rPr>
          <w:rFonts w:cs="Arial"/>
        </w:rPr>
        <w:t>Настоящее Решение вступает в силу с даты его опубликования.</w:t>
      </w:r>
    </w:p>
    <w:p w14:paraId="3947A550" w14:textId="36557D7C" w:rsidR="00E924DE" w:rsidRPr="0038055E" w:rsidRDefault="00616A4E" w:rsidP="00616A4E">
      <w:pPr>
        <w:spacing w:line="276" w:lineRule="auto"/>
        <w:ind w:firstLine="708"/>
        <w:contextualSpacing/>
        <w:rPr>
          <w:rFonts w:cs="Arial"/>
        </w:rPr>
      </w:pPr>
      <w:r>
        <w:rPr>
          <w:rFonts w:cs="Arial"/>
        </w:rPr>
        <w:t>3</w:t>
      </w:r>
      <w:r w:rsidR="00BD0B5F" w:rsidRPr="0038055E">
        <w:rPr>
          <w:rFonts w:cs="Arial"/>
        </w:rPr>
        <w:t xml:space="preserve">. </w:t>
      </w:r>
      <w:r>
        <w:rPr>
          <w:rFonts w:eastAsia="Arial"/>
        </w:rPr>
        <w:t>Настоящее решение подлежит официальному опубликованию в периодическом печатном издании поселения «</w:t>
      </w:r>
      <w:proofErr w:type="spellStart"/>
      <w:r>
        <w:rPr>
          <w:rFonts w:eastAsia="Arial"/>
        </w:rPr>
        <w:t>Шишовский</w:t>
      </w:r>
      <w:proofErr w:type="spellEnd"/>
      <w:r>
        <w:rPr>
          <w:rFonts w:eastAsia="Arial"/>
        </w:rPr>
        <w:t xml:space="preserve"> муниципальный вестник»</w:t>
      </w:r>
      <w:r w:rsidR="00E924DE" w:rsidRPr="0038055E">
        <w:rPr>
          <w:rFonts w:cs="Arial"/>
        </w:rPr>
        <w:t xml:space="preserve"> и размещению на официальном сайте администрации </w:t>
      </w:r>
      <w:r w:rsidR="003A1ECA">
        <w:rPr>
          <w:rFonts w:cs="Arial"/>
        </w:rPr>
        <w:t>Шишовского</w:t>
      </w:r>
      <w:r w:rsidR="00E924DE" w:rsidRPr="0038055E">
        <w:rPr>
          <w:rFonts w:cs="Arial"/>
        </w:rPr>
        <w:t xml:space="preserve"> сельского поселения </w:t>
      </w:r>
      <w:r w:rsidR="003A1ECA">
        <w:rPr>
          <w:rFonts w:cs="Arial"/>
        </w:rPr>
        <w:t>Бобровского</w:t>
      </w:r>
      <w:r w:rsidR="00E924DE" w:rsidRPr="0038055E">
        <w:rPr>
          <w:rFonts w:cs="Arial"/>
        </w:rPr>
        <w:t xml:space="preserve"> муниципального района Воронежской области в сети «Интернет».</w:t>
      </w:r>
    </w:p>
    <w:p w14:paraId="0C9DC06A" w14:textId="27A3E4AB" w:rsidR="00BD0B5F" w:rsidRPr="0038055E" w:rsidRDefault="00616A4E" w:rsidP="0038055E">
      <w:pPr>
        <w:autoSpaceDE w:val="0"/>
        <w:autoSpaceDN w:val="0"/>
        <w:adjustRightInd w:val="0"/>
        <w:ind w:firstLine="709"/>
        <w:rPr>
          <w:rFonts w:cs="Arial"/>
        </w:rPr>
      </w:pPr>
      <w:r>
        <w:rPr>
          <w:rFonts w:cs="Arial"/>
        </w:rPr>
        <w:t>4</w:t>
      </w:r>
      <w:r w:rsidR="00BD0B5F" w:rsidRPr="0038055E">
        <w:rPr>
          <w:rFonts w:cs="Arial"/>
        </w:rPr>
        <w:t>. Контроль за исполнением настоящего решения оставляю за собой.</w:t>
      </w:r>
    </w:p>
    <w:p w14:paraId="1AEB4786" w14:textId="77777777" w:rsidR="00BD0B5F" w:rsidRPr="0038055E" w:rsidRDefault="00BD0B5F" w:rsidP="0038055E">
      <w:pPr>
        <w:autoSpaceDE w:val="0"/>
        <w:autoSpaceDN w:val="0"/>
        <w:adjustRightInd w:val="0"/>
        <w:ind w:firstLine="709"/>
        <w:rPr>
          <w:rFonts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21"/>
        <w:gridCol w:w="2155"/>
        <w:gridCol w:w="3178"/>
      </w:tblGrid>
      <w:tr w:rsidR="003A1ECA" w:rsidRPr="009C2A29" w14:paraId="4AE0AA7E" w14:textId="77777777" w:rsidTr="009812A0">
        <w:tc>
          <w:tcPr>
            <w:tcW w:w="4133" w:type="dxa"/>
            <w:shd w:val="clear" w:color="auto" w:fill="auto"/>
          </w:tcPr>
          <w:p w14:paraId="6C45DB8B" w14:textId="77777777" w:rsidR="003A1ECA" w:rsidRPr="009C2A29" w:rsidRDefault="003A1ECA" w:rsidP="009812A0">
            <w:pPr>
              <w:pStyle w:val="a3"/>
              <w:ind w:left="0" w:firstLine="0"/>
              <w:rPr>
                <w:rFonts w:cs="Arial"/>
              </w:rPr>
            </w:pPr>
            <w:r w:rsidRPr="009C2A29">
              <w:rPr>
                <w:rFonts w:cs="Arial"/>
              </w:rPr>
              <w:t>Председатель Совета народных депутатов Шишовского сельского поселения Бобровского муниципального района Воронежской области</w:t>
            </w:r>
          </w:p>
        </w:tc>
        <w:tc>
          <w:tcPr>
            <w:tcW w:w="2266" w:type="dxa"/>
            <w:shd w:val="clear" w:color="auto" w:fill="auto"/>
          </w:tcPr>
          <w:p w14:paraId="4F044B92" w14:textId="77777777" w:rsidR="003A1ECA" w:rsidRPr="009C2A29" w:rsidRDefault="003A1ECA" w:rsidP="009812A0">
            <w:pPr>
              <w:pStyle w:val="a3"/>
              <w:tabs>
                <w:tab w:val="left" w:pos="1134"/>
              </w:tabs>
              <w:ind w:left="0" w:firstLine="709"/>
              <w:rPr>
                <w:rFonts w:cs="Arial"/>
              </w:rPr>
            </w:pPr>
          </w:p>
        </w:tc>
        <w:tc>
          <w:tcPr>
            <w:tcW w:w="3239" w:type="dxa"/>
            <w:shd w:val="clear" w:color="auto" w:fill="auto"/>
          </w:tcPr>
          <w:p w14:paraId="72D4056A" w14:textId="77777777" w:rsidR="003A1ECA" w:rsidRPr="009C2A29" w:rsidRDefault="003A1ECA" w:rsidP="009812A0">
            <w:pPr>
              <w:tabs>
                <w:tab w:val="left" w:pos="1134"/>
              </w:tabs>
              <w:ind w:firstLine="0"/>
              <w:rPr>
                <w:rFonts w:cs="Arial"/>
              </w:rPr>
            </w:pPr>
            <w:proofErr w:type="spellStart"/>
            <w:r w:rsidRPr="009C2A29">
              <w:rPr>
                <w:rFonts w:cs="Arial"/>
              </w:rPr>
              <w:t>О.А.Филимонова</w:t>
            </w:r>
            <w:proofErr w:type="spellEnd"/>
          </w:p>
        </w:tc>
      </w:tr>
      <w:tr w:rsidR="003A1ECA" w:rsidRPr="009C2A29" w14:paraId="5C8DC5E5" w14:textId="77777777" w:rsidTr="009812A0">
        <w:tc>
          <w:tcPr>
            <w:tcW w:w="4133" w:type="dxa"/>
            <w:shd w:val="clear" w:color="auto" w:fill="auto"/>
          </w:tcPr>
          <w:p w14:paraId="27F98EB3" w14:textId="77777777" w:rsidR="003A1ECA" w:rsidRPr="009C2A29" w:rsidRDefault="003A1ECA" w:rsidP="009812A0">
            <w:pPr>
              <w:pStyle w:val="a3"/>
              <w:tabs>
                <w:tab w:val="left" w:pos="1134"/>
              </w:tabs>
              <w:ind w:left="0" w:firstLine="709"/>
              <w:rPr>
                <w:rFonts w:cs="Arial"/>
              </w:rPr>
            </w:pPr>
          </w:p>
        </w:tc>
        <w:tc>
          <w:tcPr>
            <w:tcW w:w="2266" w:type="dxa"/>
            <w:shd w:val="clear" w:color="auto" w:fill="auto"/>
          </w:tcPr>
          <w:p w14:paraId="2BE42439" w14:textId="77777777" w:rsidR="003A1ECA" w:rsidRPr="009C2A29" w:rsidRDefault="003A1ECA" w:rsidP="009812A0">
            <w:pPr>
              <w:pStyle w:val="a3"/>
              <w:tabs>
                <w:tab w:val="left" w:pos="1134"/>
              </w:tabs>
              <w:ind w:left="0" w:firstLine="709"/>
              <w:rPr>
                <w:rFonts w:cs="Arial"/>
              </w:rPr>
            </w:pPr>
          </w:p>
        </w:tc>
        <w:tc>
          <w:tcPr>
            <w:tcW w:w="3239" w:type="dxa"/>
            <w:shd w:val="clear" w:color="auto" w:fill="auto"/>
          </w:tcPr>
          <w:p w14:paraId="6A4E6536" w14:textId="77777777" w:rsidR="003A1ECA" w:rsidRPr="009C2A29" w:rsidRDefault="003A1ECA" w:rsidP="009812A0">
            <w:pPr>
              <w:pStyle w:val="a3"/>
              <w:tabs>
                <w:tab w:val="left" w:pos="1134"/>
              </w:tabs>
              <w:ind w:left="0" w:firstLine="709"/>
              <w:rPr>
                <w:rFonts w:cs="Arial"/>
              </w:rPr>
            </w:pPr>
          </w:p>
        </w:tc>
      </w:tr>
      <w:tr w:rsidR="003A1ECA" w:rsidRPr="009C2A29" w14:paraId="6CA0F0C0" w14:textId="77777777" w:rsidTr="009812A0">
        <w:tc>
          <w:tcPr>
            <w:tcW w:w="4133" w:type="dxa"/>
            <w:shd w:val="clear" w:color="auto" w:fill="auto"/>
          </w:tcPr>
          <w:p w14:paraId="45EDD701" w14:textId="77777777" w:rsidR="003A1ECA" w:rsidRPr="009C2A29" w:rsidRDefault="003A1ECA" w:rsidP="009812A0">
            <w:pPr>
              <w:pStyle w:val="a3"/>
              <w:tabs>
                <w:tab w:val="left" w:pos="1134"/>
              </w:tabs>
              <w:ind w:left="0" w:firstLine="0"/>
              <w:rPr>
                <w:rFonts w:cs="Arial"/>
              </w:rPr>
            </w:pPr>
            <w:r w:rsidRPr="009C2A29">
              <w:rPr>
                <w:rFonts w:cs="Arial"/>
              </w:rPr>
              <w:t>Глава Шишовского сельского поселения Бобровского муниципального района Воронежской области</w:t>
            </w:r>
          </w:p>
        </w:tc>
        <w:tc>
          <w:tcPr>
            <w:tcW w:w="2266" w:type="dxa"/>
            <w:shd w:val="clear" w:color="auto" w:fill="auto"/>
          </w:tcPr>
          <w:p w14:paraId="505E2205" w14:textId="77777777" w:rsidR="003A1ECA" w:rsidRPr="009C2A29" w:rsidRDefault="003A1ECA" w:rsidP="009812A0">
            <w:pPr>
              <w:pStyle w:val="a3"/>
              <w:tabs>
                <w:tab w:val="left" w:pos="1134"/>
              </w:tabs>
              <w:ind w:left="0" w:firstLine="709"/>
              <w:rPr>
                <w:rFonts w:cs="Arial"/>
              </w:rPr>
            </w:pPr>
          </w:p>
        </w:tc>
        <w:tc>
          <w:tcPr>
            <w:tcW w:w="3239" w:type="dxa"/>
            <w:shd w:val="clear" w:color="auto" w:fill="auto"/>
          </w:tcPr>
          <w:p w14:paraId="464BFFCB" w14:textId="77777777" w:rsidR="003A1ECA" w:rsidRPr="009C2A29" w:rsidRDefault="003A1ECA" w:rsidP="009812A0">
            <w:pPr>
              <w:tabs>
                <w:tab w:val="left" w:pos="1134"/>
              </w:tabs>
              <w:ind w:firstLine="0"/>
              <w:rPr>
                <w:rFonts w:cs="Arial"/>
              </w:rPr>
            </w:pPr>
            <w:proofErr w:type="spellStart"/>
            <w:r w:rsidRPr="009C2A29">
              <w:rPr>
                <w:rFonts w:cs="Arial"/>
              </w:rPr>
              <w:t>С.В.Ильин</w:t>
            </w:r>
            <w:proofErr w:type="spellEnd"/>
          </w:p>
        </w:tc>
      </w:tr>
    </w:tbl>
    <w:p w14:paraId="4F23AF2E" w14:textId="77777777" w:rsidR="00D01E3F" w:rsidRPr="0038055E" w:rsidRDefault="00D01E3F" w:rsidP="003A1ECA">
      <w:pPr>
        <w:autoSpaceDE w:val="0"/>
        <w:autoSpaceDN w:val="0"/>
        <w:adjustRightInd w:val="0"/>
        <w:ind w:firstLine="0"/>
        <w:rPr>
          <w:rFonts w:cs="Arial"/>
        </w:rPr>
      </w:pPr>
    </w:p>
    <w:p w14:paraId="270446D6" w14:textId="77777777" w:rsidR="00D01E3F" w:rsidRPr="0038055E" w:rsidRDefault="00D01E3F" w:rsidP="0038055E">
      <w:pPr>
        <w:autoSpaceDE w:val="0"/>
        <w:autoSpaceDN w:val="0"/>
        <w:adjustRightInd w:val="0"/>
        <w:ind w:firstLine="709"/>
        <w:rPr>
          <w:rFonts w:cs="Arial"/>
        </w:rPr>
      </w:pPr>
    </w:p>
    <w:p w14:paraId="581F8A51" w14:textId="77777777" w:rsidR="003A1ECA" w:rsidRDefault="003A1ECA" w:rsidP="0038055E">
      <w:pPr>
        <w:ind w:left="4820" w:firstLine="0"/>
        <w:rPr>
          <w:rFonts w:cs="Arial"/>
        </w:rPr>
      </w:pPr>
      <w:bookmarkStart w:id="1" w:name="_Приложение_2.2"/>
      <w:bookmarkEnd w:id="1"/>
    </w:p>
    <w:p w14:paraId="4D0A2ABA" w14:textId="77777777" w:rsidR="003A1ECA" w:rsidRDefault="003A1ECA" w:rsidP="0038055E">
      <w:pPr>
        <w:ind w:left="4820" w:firstLine="0"/>
        <w:rPr>
          <w:rFonts w:cs="Arial"/>
        </w:rPr>
      </w:pPr>
    </w:p>
    <w:p w14:paraId="1A161197" w14:textId="77777777" w:rsidR="003A1ECA" w:rsidRDefault="003A1ECA" w:rsidP="0038055E">
      <w:pPr>
        <w:ind w:left="4820" w:firstLine="0"/>
        <w:rPr>
          <w:rFonts w:cs="Arial"/>
        </w:rPr>
      </w:pPr>
    </w:p>
    <w:p w14:paraId="5BAD9689" w14:textId="77777777" w:rsidR="003A1ECA" w:rsidRDefault="003A1ECA" w:rsidP="0038055E">
      <w:pPr>
        <w:ind w:left="4820" w:firstLine="0"/>
        <w:rPr>
          <w:rFonts w:cs="Arial"/>
        </w:rPr>
      </w:pPr>
    </w:p>
    <w:p w14:paraId="2D74E6F4" w14:textId="77777777" w:rsidR="003A1ECA" w:rsidRDefault="003A1ECA" w:rsidP="0038055E">
      <w:pPr>
        <w:ind w:left="4820" w:firstLine="0"/>
        <w:rPr>
          <w:rFonts w:cs="Arial"/>
        </w:rPr>
      </w:pPr>
    </w:p>
    <w:p w14:paraId="78CCE8AB" w14:textId="77777777" w:rsidR="003A1ECA" w:rsidRDefault="003A1ECA" w:rsidP="0038055E">
      <w:pPr>
        <w:ind w:left="4820" w:firstLine="0"/>
        <w:rPr>
          <w:rFonts w:cs="Arial"/>
        </w:rPr>
      </w:pPr>
    </w:p>
    <w:p w14:paraId="6DB768D3" w14:textId="3B62CB57" w:rsidR="00AC74A8" w:rsidRPr="0038055E" w:rsidRDefault="00AC74A8" w:rsidP="0038055E">
      <w:pPr>
        <w:ind w:left="4820" w:firstLine="0"/>
        <w:rPr>
          <w:rFonts w:cs="Arial"/>
        </w:rPr>
      </w:pPr>
      <w:r w:rsidRPr="0038055E">
        <w:rPr>
          <w:rFonts w:cs="Arial"/>
        </w:rPr>
        <w:t>УТВЕРЖДЕНО</w:t>
      </w:r>
    </w:p>
    <w:p w14:paraId="303D5A31" w14:textId="77777777" w:rsidR="00E924DE" w:rsidRPr="0038055E" w:rsidRDefault="00E924DE" w:rsidP="0038055E">
      <w:pPr>
        <w:pStyle w:val="ConsPlusNormal"/>
        <w:ind w:left="4820"/>
        <w:jc w:val="both"/>
        <w:rPr>
          <w:sz w:val="24"/>
          <w:szCs w:val="24"/>
        </w:rPr>
      </w:pPr>
      <w:proofErr w:type="gramStart"/>
      <w:r w:rsidRPr="0038055E">
        <w:rPr>
          <w:sz w:val="24"/>
          <w:szCs w:val="24"/>
        </w:rPr>
        <w:t>решением</w:t>
      </w:r>
      <w:proofErr w:type="gramEnd"/>
      <w:r w:rsidRPr="0038055E">
        <w:rPr>
          <w:sz w:val="24"/>
          <w:szCs w:val="24"/>
        </w:rPr>
        <w:t xml:space="preserve"> Совета народных депутатов</w:t>
      </w:r>
    </w:p>
    <w:p w14:paraId="3CB9E73D" w14:textId="03F12002" w:rsidR="009D437D" w:rsidRPr="0038055E" w:rsidRDefault="003A1ECA" w:rsidP="0038055E">
      <w:pPr>
        <w:pStyle w:val="ConsPlusNormal"/>
        <w:ind w:left="4820"/>
        <w:jc w:val="both"/>
        <w:rPr>
          <w:sz w:val="24"/>
          <w:szCs w:val="24"/>
        </w:rPr>
      </w:pPr>
      <w:r>
        <w:rPr>
          <w:sz w:val="24"/>
          <w:szCs w:val="24"/>
        </w:rPr>
        <w:t>Шишовского</w:t>
      </w:r>
      <w:r w:rsidR="00E924DE" w:rsidRPr="0038055E">
        <w:rPr>
          <w:sz w:val="24"/>
          <w:szCs w:val="24"/>
        </w:rPr>
        <w:t xml:space="preserve"> сельского</w:t>
      </w:r>
      <w:r w:rsidR="0038055E" w:rsidRPr="00AE3285">
        <w:rPr>
          <w:sz w:val="24"/>
          <w:szCs w:val="24"/>
        </w:rPr>
        <w:t xml:space="preserve"> </w:t>
      </w:r>
      <w:r w:rsidR="00E924DE" w:rsidRPr="0038055E">
        <w:rPr>
          <w:sz w:val="24"/>
          <w:szCs w:val="24"/>
        </w:rPr>
        <w:t xml:space="preserve">поселения </w:t>
      </w:r>
      <w:r>
        <w:rPr>
          <w:sz w:val="24"/>
          <w:szCs w:val="24"/>
        </w:rPr>
        <w:t>Бобровского</w:t>
      </w:r>
      <w:r w:rsidR="00E924DE" w:rsidRPr="0038055E">
        <w:rPr>
          <w:sz w:val="24"/>
          <w:szCs w:val="24"/>
        </w:rPr>
        <w:t xml:space="preserve"> муниципального</w:t>
      </w:r>
    </w:p>
    <w:p w14:paraId="42E8D60B" w14:textId="77777777" w:rsidR="00E924DE" w:rsidRPr="0038055E" w:rsidRDefault="00E924DE" w:rsidP="0038055E">
      <w:pPr>
        <w:pStyle w:val="ConsPlusNormal"/>
        <w:ind w:left="4820"/>
        <w:jc w:val="both"/>
        <w:rPr>
          <w:sz w:val="24"/>
          <w:szCs w:val="24"/>
        </w:rPr>
      </w:pPr>
      <w:proofErr w:type="gramStart"/>
      <w:r w:rsidRPr="0038055E">
        <w:rPr>
          <w:sz w:val="24"/>
          <w:szCs w:val="24"/>
        </w:rPr>
        <w:t>района</w:t>
      </w:r>
      <w:proofErr w:type="gramEnd"/>
      <w:r w:rsidRPr="0038055E">
        <w:rPr>
          <w:sz w:val="24"/>
          <w:szCs w:val="24"/>
        </w:rPr>
        <w:t xml:space="preserve"> Воронежской области</w:t>
      </w:r>
    </w:p>
    <w:p w14:paraId="79683763" w14:textId="01C01E25" w:rsidR="00E924DE" w:rsidRPr="0038055E" w:rsidRDefault="00E924DE" w:rsidP="0038055E">
      <w:pPr>
        <w:pStyle w:val="ConsPlusNormal"/>
        <w:ind w:left="4820"/>
        <w:jc w:val="both"/>
        <w:rPr>
          <w:sz w:val="24"/>
          <w:szCs w:val="24"/>
        </w:rPr>
      </w:pPr>
      <w:r w:rsidRPr="0038055E">
        <w:rPr>
          <w:sz w:val="24"/>
          <w:szCs w:val="24"/>
        </w:rPr>
        <w:t>от «</w:t>
      </w:r>
      <w:r w:rsidR="00741511">
        <w:rPr>
          <w:sz w:val="24"/>
          <w:szCs w:val="24"/>
        </w:rPr>
        <w:t>21</w:t>
      </w:r>
      <w:r w:rsidRPr="0038055E">
        <w:rPr>
          <w:sz w:val="24"/>
          <w:szCs w:val="24"/>
        </w:rPr>
        <w:t>»</w:t>
      </w:r>
      <w:r w:rsidR="00E459F9">
        <w:rPr>
          <w:sz w:val="24"/>
          <w:szCs w:val="24"/>
        </w:rPr>
        <w:t>01.</w:t>
      </w:r>
      <w:r w:rsidRPr="0038055E">
        <w:rPr>
          <w:sz w:val="24"/>
          <w:szCs w:val="24"/>
        </w:rPr>
        <w:t>202</w:t>
      </w:r>
      <w:r w:rsidR="003A1ECA">
        <w:rPr>
          <w:sz w:val="24"/>
          <w:szCs w:val="24"/>
        </w:rPr>
        <w:t>6</w:t>
      </w:r>
      <w:r w:rsidR="00A0634E" w:rsidRPr="0038055E">
        <w:rPr>
          <w:sz w:val="24"/>
          <w:szCs w:val="24"/>
        </w:rPr>
        <w:t xml:space="preserve"> </w:t>
      </w:r>
      <w:r w:rsidRPr="0038055E">
        <w:rPr>
          <w:sz w:val="24"/>
          <w:szCs w:val="24"/>
        </w:rPr>
        <w:t xml:space="preserve">года № </w:t>
      </w:r>
      <w:r w:rsidR="003A1ECA">
        <w:rPr>
          <w:sz w:val="24"/>
          <w:szCs w:val="24"/>
        </w:rPr>
        <w:t>0</w:t>
      </w:r>
      <w:r w:rsidR="00E459F9">
        <w:rPr>
          <w:sz w:val="24"/>
          <w:szCs w:val="24"/>
        </w:rPr>
        <w:t>1</w:t>
      </w:r>
    </w:p>
    <w:p w14:paraId="2E21D78A" w14:textId="77777777" w:rsidR="00E924DE" w:rsidRPr="0038055E" w:rsidRDefault="00E924DE" w:rsidP="0038055E">
      <w:pPr>
        <w:pStyle w:val="ConsPlusNormal"/>
        <w:ind w:firstLine="709"/>
        <w:jc w:val="both"/>
        <w:rPr>
          <w:sz w:val="24"/>
          <w:szCs w:val="24"/>
        </w:rPr>
      </w:pPr>
    </w:p>
    <w:p w14:paraId="6356854C" w14:textId="77777777" w:rsidR="00AC74A8" w:rsidRPr="0038055E" w:rsidRDefault="00AC74A8" w:rsidP="0038055E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  <w:bookmarkStart w:id="2" w:name="P28"/>
      <w:bookmarkEnd w:id="2"/>
    </w:p>
    <w:p w14:paraId="0944AF58" w14:textId="77777777" w:rsidR="002258CA" w:rsidRPr="0038055E" w:rsidRDefault="002258CA" w:rsidP="0038055E">
      <w:pPr>
        <w:ind w:firstLine="0"/>
        <w:contextualSpacing/>
        <w:jc w:val="center"/>
        <w:rPr>
          <w:rFonts w:cs="Arial"/>
        </w:rPr>
      </w:pPr>
      <w:r w:rsidRPr="0038055E">
        <w:rPr>
          <w:rFonts w:cs="Arial"/>
        </w:rPr>
        <w:t>ПОРЯДОК</w:t>
      </w:r>
    </w:p>
    <w:p w14:paraId="2B078AAD" w14:textId="1BB01245" w:rsidR="002258CA" w:rsidRPr="0038055E" w:rsidRDefault="002258CA" w:rsidP="0038055E">
      <w:pPr>
        <w:ind w:firstLine="0"/>
        <w:contextualSpacing/>
        <w:jc w:val="center"/>
        <w:rPr>
          <w:rFonts w:cs="Arial"/>
        </w:rPr>
      </w:pPr>
      <w:proofErr w:type="gramStart"/>
      <w:r w:rsidRPr="0038055E">
        <w:rPr>
          <w:rFonts w:cs="Arial"/>
        </w:rPr>
        <w:t>организации</w:t>
      </w:r>
      <w:proofErr w:type="gramEnd"/>
      <w:r w:rsidRPr="0038055E">
        <w:rPr>
          <w:rFonts w:cs="Arial"/>
        </w:rPr>
        <w:t xml:space="preserve"> и осуществления территориального общественного самоуправления в </w:t>
      </w:r>
      <w:proofErr w:type="spellStart"/>
      <w:r w:rsidR="003A1ECA">
        <w:rPr>
          <w:rFonts w:cs="Arial"/>
        </w:rPr>
        <w:t>Шишовском</w:t>
      </w:r>
      <w:proofErr w:type="spellEnd"/>
      <w:r w:rsidR="00E924DE" w:rsidRPr="0038055E">
        <w:rPr>
          <w:rFonts w:cs="Arial"/>
        </w:rPr>
        <w:t xml:space="preserve"> </w:t>
      </w:r>
      <w:r w:rsidRPr="0038055E">
        <w:rPr>
          <w:rFonts w:cs="Arial"/>
        </w:rPr>
        <w:t xml:space="preserve">сельском поселении, условия и порядок выделения необходимых средств из бюджета </w:t>
      </w:r>
      <w:r w:rsidR="003A1ECA">
        <w:rPr>
          <w:rFonts w:cs="Arial"/>
        </w:rPr>
        <w:t>Шишовского</w:t>
      </w:r>
      <w:r w:rsidR="00E924DE" w:rsidRPr="0038055E">
        <w:rPr>
          <w:rFonts w:cs="Arial"/>
        </w:rPr>
        <w:t xml:space="preserve"> </w:t>
      </w:r>
      <w:r w:rsidRPr="0038055E">
        <w:rPr>
          <w:rFonts w:cs="Arial"/>
        </w:rPr>
        <w:t>сельского поселения</w:t>
      </w:r>
    </w:p>
    <w:p w14:paraId="5B5FE22B" w14:textId="77777777" w:rsidR="002258CA" w:rsidRPr="0038055E" w:rsidRDefault="002258CA" w:rsidP="0038055E">
      <w:pPr>
        <w:ind w:firstLine="709"/>
        <w:contextualSpacing/>
        <w:rPr>
          <w:rFonts w:cs="Arial"/>
        </w:rPr>
      </w:pPr>
    </w:p>
    <w:p w14:paraId="087464DD" w14:textId="77777777" w:rsidR="002258CA" w:rsidRPr="0038055E" w:rsidRDefault="002258CA" w:rsidP="0038055E">
      <w:pPr>
        <w:ind w:firstLine="709"/>
        <w:contextualSpacing/>
        <w:rPr>
          <w:rFonts w:cs="Arial"/>
        </w:rPr>
      </w:pPr>
      <w:r w:rsidRPr="0038055E">
        <w:rPr>
          <w:rFonts w:cs="Arial"/>
        </w:rPr>
        <w:t>Раздел 1.</w:t>
      </w:r>
      <w:r w:rsidR="00A0634E" w:rsidRPr="0038055E">
        <w:rPr>
          <w:rFonts w:cs="Arial"/>
        </w:rPr>
        <w:t xml:space="preserve"> </w:t>
      </w:r>
      <w:r w:rsidRPr="0038055E">
        <w:rPr>
          <w:rFonts w:cs="Arial"/>
        </w:rPr>
        <w:t>Общие положения</w:t>
      </w:r>
    </w:p>
    <w:p w14:paraId="744E3292" w14:textId="77777777" w:rsidR="002258CA" w:rsidRPr="0038055E" w:rsidRDefault="002258CA" w:rsidP="0038055E">
      <w:pPr>
        <w:ind w:firstLine="709"/>
        <w:contextualSpacing/>
        <w:rPr>
          <w:rFonts w:cs="Arial"/>
        </w:rPr>
      </w:pPr>
    </w:p>
    <w:p w14:paraId="76F70565" w14:textId="0F7A7E69" w:rsidR="002258CA" w:rsidRPr="0038055E" w:rsidRDefault="002258CA" w:rsidP="0038055E">
      <w:pPr>
        <w:autoSpaceDE w:val="0"/>
        <w:autoSpaceDN w:val="0"/>
        <w:adjustRightInd w:val="0"/>
        <w:ind w:firstLine="709"/>
        <w:rPr>
          <w:rFonts w:cs="Arial"/>
        </w:rPr>
      </w:pPr>
      <w:r w:rsidRPr="0038055E">
        <w:rPr>
          <w:rFonts w:cs="Arial"/>
        </w:rPr>
        <w:t>Настоящий Порядок организации и осуществления территориального общественного самоуправления в</w:t>
      </w:r>
      <w:r w:rsidR="00A0634E" w:rsidRPr="0038055E">
        <w:rPr>
          <w:rFonts w:cs="Arial"/>
        </w:rPr>
        <w:t xml:space="preserve"> </w:t>
      </w:r>
      <w:proofErr w:type="spellStart"/>
      <w:r w:rsidR="003A1ECA">
        <w:rPr>
          <w:rFonts w:cs="Arial"/>
        </w:rPr>
        <w:t>Шишовском</w:t>
      </w:r>
      <w:proofErr w:type="spellEnd"/>
      <w:r w:rsidR="00E924DE" w:rsidRPr="0038055E">
        <w:rPr>
          <w:rFonts w:cs="Arial"/>
        </w:rPr>
        <w:t xml:space="preserve"> сельском поселении </w:t>
      </w:r>
      <w:r w:rsidR="003A1ECA">
        <w:rPr>
          <w:rFonts w:cs="Arial"/>
        </w:rPr>
        <w:t>Бобровского</w:t>
      </w:r>
      <w:r w:rsidR="00E924DE" w:rsidRPr="0038055E">
        <w:rPr>
          <w:rFonts w:cs="Arial"/>
        </w:rPr>
        <w:t xml:space="preserve"> </w:t>
      </w:r>
      <w:r w:rsidRPr="0038055E">
        <w:rPr>
          <w:rFonts w:cs="Arial"/>
        </w:rPr>
        <w:t>муниципального</w:t>
      </w:r>
      <w:r w:rsidR="00A0634E" w:rsidRPr="0038055E">
        <w:rPr>
          <w:rFonts w:cs="Arial"/>
        </w:rPr>
        <w:t xml:space="preserve"> </w:t>
      </w:r>
      <w:r w:rsidRPr="0038055E">
        <w:rPr>
          <w:rFonts w:cs="Arial"/>
        </w:rPr>
        <w:t>района</w:t>
      </w:r>
      <w:r w:rsidR="00A0634E" w:rsidRPr="0038055E">
        <w:rPr>
          <w:rFonts w:cs="Arial"/>
        </w:rPr>
        <w:t xml:space="preserve"> </w:t>
      </w:r>
      <w:r w:rsidRPr="0038055E">
        <w:rPr>
          <w:rFonts w:cs="Arial"/>
        </w:rPr>
        <w:t>(далее – Порядок ТОС) разработан в соответствии с частью 17 статьи</w:t>
      </w:r>
      <w:r w:rsidR="00A0634E" w:rsidRPr="0038055E">
        <w:rPr>
          <w:rFonts w:cs="Arial"/>
        </w:rPr>
        <w:t xml:space="preserve"> </w:t>
      </w:r>
      <w:r w:rsidRPr="0038055E">
        <w:rPr>
          <w:rFonts w:cs="Arial"/>
        </w:rPr>
        <w:t>50 Федерального закона от 20 марта 2025 года N 33-ФЗ «Об общих принципах организации местного самоуправления в единой системе публичной власти» и определяет порядок организации и осуществления территориального общественного самоуправления</w:t>
      </w:r>
      <w:r w:rsidR="00A0634E" w:rsidRPr="0038055E">
        <w:rPr>
          <w:rFonts w:cs="Arial"/>
        </w:rPr>
        <w:t xml:space="preserve"> </w:t>
      </w:r>
      <w:r w:rsidRPr="0038055E">
        <w:rPr>
          <w:rFonts w:cs="Arial"/>
        </w:rPr>
        <w:t xml:space="preserve">в </w:t>
      </w:r>
      <w:proofErr w:type="spellStart"/>
      <w:r w:rsidR="003A1ECA">
        <w:rPr>
          <w:rFonts w:cs="Arial"/>
        </w:rPr>
        <w:t>Шишовском</w:t>
      </w:r>
      <w:proofErr w:type="spellEnd"/>
      <w:r w:rsidR="00E924DE" w:rsidRPr="0038055E">
        <w:rPr>
          <w:rFonts w:cs="Arial"/>
        </w:rPr>
        <w:t xml:space="preserve"> сельском поселении </w:t>
      </w:r>
      <w:r w:rsidR="003A1ECA">
        <w:rPr>
          <w:rFonts w:cs="Arial"/>
        </w:rPr>
        <w:t>Бобровского</w:t>
      </w:r>
      <w:r w:rsidR="00E924DE" w:rsidRPr="0038055E">
        <w:rPr>
          <w:rFonts w:cs="Arial"/>
        </w:rPr>
        <w:t xml:space="preserve"> </w:t>
      </w:r>
      <w:r w:rsidRPr="0038055E">
        <w:rPr>
          <w:rFonts w:cs="Arial"/>
        </w:rPr>
        <w:t>муниципального</w:t>
      </w:r>
      <w:r w:rsidR="00A0634E" w:rsidRPr="0038055E">
        <w:rPr>
          <w:rFonts w:cs="Arial"/>
        </w:rPr>
        <w:t xml:space="preserve"> </w:t>
      </w:r>
      <w:r w:rsidRPr="0038055E">
        <w:rPr>
          <w:rFonts w:cs="Arial"/>
        </w:rPr>
        <w:t xml:space="preserve">района, условия и порядок выделения необходимых для осуществления территориального общественного самоуправления на территории </w:t>
      </w:r>
      <w:r w:rsidR="003A1ECA">
        <w:rPr>
          <w:rFonts w:cs="Arial"/>
        </w:rPr>
        <w:t>Шишовского</w:t>
      </w:r>
      <w:r w:rsidR="00E924DE" w:rsidRPr="0038055E">
        <w:rPr>
          <w:rFonts w:cs="Arial"/>
        </w:rPr>
        <w:t xml:space="preserve"> </w:t>
      </w:r>
      <w:r w:rsidRPr="0038055E">
        <w:rPr>
          <w:rFonts w:cs="Arial"/>
        </w:rPr>
        <w:t>сельского</w:t>
      </w:r>
      <w:r w:rsidR="00A0634E" w:rsidRPr="0038055E">
        <w:rPr>
          <w:rFonts w:cs="Arial"/>
        </w:rPr>
        <w:t xml:space="preserve"> </w:t>
      </w:r>
      <w:r w:rsidRPr="0038055E">
        <w:rPr>
          <w:rFonts w:cs="Arial"/>
        </w:rPr>
        <w:t>поселения</w:t>
      </w:r>
      <w:r w:rsidR="00A0634E" w:rsidRPr="0038055E">
        <w:rPr>
          <w:rFonts w:cs="Arial"/>
        </w:rPr>
        <w:t xml:space="preserve"> </w:t>
      </w:r>
      <w:r w:rsidRPr="0038055E">
        <w:rPr>
          <w:rFonts w:cs="Arial"/>
        </w:rPr>
        <w:t>средств из местного бюджета.</w:t>
      </w:r>
    </w:p>
    <w:p w14:paraId="7D96E55B" w14:textId="77777777" w:rsidR="002258CA" w:rsidRPr="0038055E" w:rsidRDefault="002258CA" w:rsidP="0038055E">
      <w:pPr>
        <w:autoSpaceDE w:val="0"/>
        <w:autoSpaceDN w:val="0"/>
        <w:adjustRightInd w:val="0"/>
        <w:ind w:firstLine="709"/>
        <w:rPr>
          <w:rFonts w:cs="Arial"/>
        </w:rPr>
      </w:pPr>
    </w:p>
    <w:p w14:paraId="20E9C308" w14:textId="77777777" w:rsidR="002258CA" w:rsidRPr="0038055E" w:rsidRDefault="002258CA" w:rsidP="0038055E">
      <w:pPr>
        <w:autoSpaceDE w:val="0"/>
        <w:autoSpaceDN w:val="0"/>
        <w:adjustRightInd w:val="0"/>
        <w:ind w:firstLine="709"/>
        <w:rPr>
          <w:rFonts w:cs="Arial"/>
          <w:bCs/>
        </w:rPr>
      </w:pPr>
      <w:bookmarkStart w:id="3" w:name="_Toc213946786"/>
      <w:r w:rsidRPr="0038055E">
        <w:rPr>
          <w:rFonts w:cs="Arial"/>
        </w:rPr>
        <w:t xml:space="preserve">Раздел 2. </w:t>
      </w:r>
      <w:r w:rsidRPr="0038055E">
        <w:rPr>
          <w:rFonts w:cs="Arial"/>
          <w:bCs/>
        </w:rPr>
        <w:t>Определение границ территории, на которой осуществляется территориальное общественное самоуправление</w:t>
      </w:r>
      <w:bookmarkEnd w:id="3"/>
    </w:p>
    <w:p w14:paraId="42EBBDD5" w14:textId="77777777" w:rsidR="002258CA" w:rsidRPr="0038055E" w:rsidRDefault="002258CA" w:rsidP="0038055E">
      <w:pPr>
        <w:autoSpaceDE w:val="0"/>
        <w:autoSpaceDN w:val="0"/>
        <w:adjustRightInd w:val="0"/>
        <w:ind w:firstLine="709"/>
        <w:rPr>
          <w:rFonts w:cs="Arial"/>
          <w:bCs/>
        </w:rPr>
      </w:pPr>
    </w:p>
    <w:p w14:paraId="68DE697F" w14:textId="77777777" w:rsidR="002258CA" w:rsidRPr="0038055E" w:rsidRDefault="002258CA" w:rsidP="0038055E">
      <w:pPr>
        <w:autoSpaceDE w:val="0"/>
        <w:autoSpaceDN w:val="0"/>
        <w:adjustRightInd w:val="0"/>
        <w:ind w:firstLine="709"/>
        <w:contextualSpacing/>
        <w:rPr>
          <w:rFonts w:cs="Arial"/>
        </w:rPr>
      </w:pPr>
      <w:r w:rsidRPr="0038055E">
        <w:rPr>
          <w:rFonts w:cs="Arial"/>
        </w:rPr>
        <w:t>2.1. Границы территории, на которой осуществляется территориальное общественное самоуправление, устанавливаются по предложению населения, проживающего на соответствующей территории в порядке, установленном пунктом 2.2 настоящего Порядка.</w:t>
      </w:r>
      <w:bookmarkStart w:id="4" w:name="Par4"/>
      <w:bookmarkEnd w:id="4"/>
    </w:p>
    <w:p w14:paraId="3782142A" w14:textId="77777777" w:rsidR="002258CA" w:rsidRPr="0038055E" w:rsidRDefault="002258CA" w:rsidP="0038055E">
      <w:pPr>
        <w:autoSpaceDE w:val="0"/>
        <w:autoSpaceDN w:val="0"/>
        <w:adjustRightInd w:val="0"/>
        <w:ind w:firstLine="709"/>
        <w:contextualSpacing/>
        <w:rPr>
          <w:rFonts w:cs="Arial"/>
        </w:rPr>
      </w:pPr>
      <w:r w:rsidRPr="0038055E">
        <w:rPr>
          <w:rFonts w:cs="Arial"/>
        </w:rPr>
        <w:t>2.2. Территориальное общественное самоуправление может осуществляться в пределах следующих территорий проживания граждан:</w:t>
      </w:r>
    </w:p>
    <w:p w14:paraId="144C5FBC" w14:textId="77777777" w:rsidR="002258CA" w:rsidRPr="0038055E" w:rsidRDefault="002258CA" w:rsidP="0038055E">
      <w:pPr>
        <w:autoSpaceDE w:val="0"/>
        <w:autoSpaceDN w:val="0"/>
        <w:adjustRightInd w:val="0"/>
        <w:ind w:firstLine="709"/>
        <w:contextualSpacing/>
        <w:rPr>
          <w:rFonts w:cs="Arial"/>
        </w:rPr>
      </w:pPr>
      <w:r w:rsidRPr="0038055E">
        <w:rPr>
          <w:rFonts w:cs="Arial"/>
        </w:rPr>
        <w:t>1) многоквартирный жилой дом;</w:t>
      </w:r>
    </w:p>
    <w:p w14:paraId="510165EB" w14:textId="77777777" w:rsidR="002258CA" w:rsidRPr="0038055E" w:rsidRDefault="002258CA" w:rsidP="0038055E">
      <w:pPr>
        <w:autoSpaceDE w:val="0"/>
        <w:autoSpaceDN w:val="0"/>
        <w:adjustRightInd w:val="0"/>
        <w:ind w:firstLine="709"/>
        <w:contextualSpacing/>
        <w:rPr>
          <w:rFonts w:cs="Arial"/>
        </w:rPr>
      </w:pPr>
      <w:r w:rsidRPr="0038055E">
        <w:rPr>
          <w:rFonts w:cs="Arial"/>
        </w:rPr>
        <w:t>2) группа жилых домов;</w:t>
      </w:r>
    </w:p>
    <w:p w14:paraId="3DAFD22C" w14:textId="77777777" w:rsidR="002258CA" w:rsidRPr="0038055E" w:rsidRDefault="002258CA" w:rsidP="0038055E">
      <w:pPr>
        <w:autoSpaceDE w:val="0"/>
        <w:autoSpaceDN w:val="0"/>
        <w:adjustRightInd w:val="0"/>
        <w:ind w:firstLine="709"/>
        <w:contextualSpacing/>
        <w:rPr>
          <w:rFonts w:cs="Arial"/>
        </w:rPr>
      </w:pPr>
      <w:r w:rsidRPr="0038055E">
        <w:rPr>
          <w:rFonts w:cs="Arial"/>
        </w:rPr>
        <w:t>3) жилой микрорайон;</w:t>
      </w:r>
    </w:p>
    <w:p w14:paraId="1D1EA7BF" w14:textId="77777777" w:rsidR="002258CA" w:rsidRPr="0038055E" w:rsidRDefault="002258CA" w:rsidP="0038055E">
      <w:pPr>
        <w:autoSpaceDE w:val="0"/>
        <w:autoSpaceDN w:val="0"/>
        <w:adjustRightInd w:val="0"/>
        <w:ind w:firstLine="709"/>
        <w:contextualSpacing/>
        <w:rPr>
          <w:rFonts w:cs="Arial"/>
        </w:rPr>
      </w:pPr>
      <w:r w:rsidRPr="0038055E">
        <w:rPr>
          <w:rFonts w:cs="Arial"/>
        </w:rPr>
        <w:t>4) сельский населенный пункт;</w:t>
      </w:r>
    </w:p>
    <w:p w14:paraId="3C1601FC" w14:textId="77777777" w:rsidR="002258CA" w:rsidRPr="0038055E" w:rsidRDefault="002258CA" w:rsidP="0038055E">
      <w:pPr>
        <w:autoSpaceDE w:val="0"/>
        <w:autoSpaceDN w:val="0"/>
        <w:adjustRightInd w:val="0"/>
        <w:ind w:firstLine="709"/>
        <w:contextualSpacing/>
        <w:rPr>
          <w:rFonts w:cs="Arial"/>
        </w:rPr>
      </w:pPr>
      <w:r w:rsidRPr="0038055E">
        <w:rPr>
          <w:rFonts w:cs="Arial"/>
        </w:rPr>
        <w:t>5) иные территории проживания граждан.</w:t>
      </w:r>
    </w:p>
    <w:p w14:paraId="3356F1D8" w14:textId="77777777" w:rsidR="002258CA" w:rsidRPr="0038055E" w:rsidRDefault="002258CA" w:rsidP="0038055E">
      <w:pPr>
        <w:autoSpaceDE w:val="0"/>
        <w:autoSpaceDN w:val="0"/>
        <w:adjustRightInd w:val="0"/>
        <w:ind w:firstLine="709"/>
        <w:contextualSpacing/>
        <w:rPr>
          <w:rFonts w:cs="Arial"/>
        </w:rPr>
      </w:pPr>
      <w:r w:rsidRPr="0038055E">
        <w:rPr>
          <w:rFonts w:cs="Arial"/>
        </w:rPr>
        <w:t>Каждая из указанных территорий проживания граждан может входить только в одно территориальное общественное самоуправление.</w:t>
      </w:r>
    </w:p>
    <w:p w14:paraId="2988C862" w14:textId="77777777" w:rsidR="002258CA" w:rsidRPr="0038055E" w:rsidRDefault="002258CA" w:rsidP="0038055E">
      <w:pPr>
        <w:autoSpaceDE w:val="0"/>
        <w:autoSpaceDN w:val="0"/>
        <w:adjustRightInd w:val="0"/>
        <w:ind w:firstLine="709"/>
        <w:contextualSpacing/>
        <w:rPr>
          <w:rFonts w:cs="Arial"/>
        </w:rPr>
      </w:pPr>
      <w:r w:rsidRPr="0038055E">
        <w:rPr>
          <w:rFonts w:cs="Arial"/>
        </w:rPr>
        <w:t>2.3. Границы территории ТОС устанавливаются при соблюдении следующих условий:</w:t>
      </w:r>
    </w:p>
    <w:p w14:paraId="7F7C1411" w14:textId="77777777" w:rsidR="002258CA" w:rsidRPr="0038055E" w:rsidRDefault="002258CA" w:rsidP="0038055E">
      <w:pPr>
        <w:autoSpaceDE w:val="0"/>
        <w:autoSpaceDN w:val="0"/>
        <w:adjustRightInd w:val="0"/>
        <w:ind w:firstLine="709"/>
        <w:contextualSpacing/>
        <w:rPr>
          <w:rFonts w:cs="Arial"/>
        </w:rPr>
      </w:pPr>
      <w:r w:rsidRPr="0038055E">
        <w:rPr>
          <w:rFonts w:cs="Arial"/>
        </w:rPr>
        <w:t xml:space="preserve">1) границы территории ТОС не могут выходить за пределы территории муниципального образования; </w:t>
      </w:r>
    </w:p>
    <w:p w14:paraId="561AC06B" w14:textId="77777777" w:rsidR="002258CA" w:rsidRPr="0038055E" w:rsidRDefault="002258CA" w:rsidP="0038055E">
      <w:pPr>
        <w:autoSpaceDE w:val="0"/>
        <w:autoSpaceDN w:val="0"/>
        <w:adjustRightInd w:val="0"/>
        <w:ind w:firstLine="709"/>
        <w:contextualSpacing/>
        <w:rPr>
          <w:rFonts w:cs="Arial"/>
        </w:rPr>
      </w:pPr>
      <w:r w:rsidRPr="0038055E">
        <w:rPr>
          <w:rFonts w:cs="Arial"/>
        </w:rPr>
        <w:lastRenderedPageBreak/>
        <w:t>2) на территории не может быть более одного ТОС;</w:t>
      </w:r>
    </w:p>
    <w:p w14:paraId="5B54A69B" w14:textId="77777777" w:rsidR="002258CA" w:rsidRPr="0038055E" w:rsidRDefault="002258CA" w:rsidP="0038055E">
      <w:pPr>
        <w:autoSpaceDE w:val="0"/>
        <w:autoSpaceDN w:val="0"/>
        <w:adjustRightInd w:val="0"/>
        <w:ind w:firstLine="709"/>
        <w:contextualSpacing/>
        <w:rPr>
          <w:rFonts w:cs="Arial"/>
        </w:rPr>
      </w:pPr>
      <w:r w:rsidRPr="0038055E">
        <w:rPr>
          <w:rFonts w:cs="Arial"/>
        </w:rPr>
        <w:t>3) неразрывность территории, на которой осуществляется ТОС (если в его состав входит более одного жилого дома);</w:t>
      </w:r>
    </w:p>
    <w:p w14:paraId="59886B10" w14:textId="77777777" w:rsidR="002258CA" w:rsidRPr="0038055E" w:rsidRDefault="002258CA" w:rsidP="0038055E">
      <w:pPr>
        <w:autoSpaceDE w:val="0"/>
        <w:autoSpaceDN w:val="0"/>
        <w:adjustRightInd w:val="0"/>
        <w:ind w:firstLine="709"/>
        <w:contextualSpacing/>
        <w:rPr>
          <w:rFonts w:cs="Arial"/>
        </w:rPr>
      </w:pPr>
      <w:r w:rsidRPr="00E907C2">
        <w:rPr>
          <w:rFonts w:cs="Arial"/>
        </w:rPr>
        <w:t>4) в состав территории, на которой осуществляется ТОС, не могут входить территории, закрепленные за предприятиями, учреждениями и организациями.</w:t>
      </w:r>
    </w:p>
    <w:p w14:paraId="61802E16" w14:textId="77777777" w:rsidR="002258CA" w:rsidRPr="0038055E" w:rsidRDefault="002258CA" w:rsidP="0038055E">
      <w:pPr>
        <w:autoSpaceDE w:val="0"/>
        <w:autoSpaceDN w:val="0"/>
        <w:adjustRightInd w:val="0"/>
        <w:ind w:firstLine="709"/>
        <w:contextualSpacing/>
        <w:rPr>
          <w:rFonts w:cs="Arial"/>
        </w:rPr>
      </w:pPr>
      <w:r w:rsidRPr="0038055E">
        <w:rPr>
          <w:rFonts w:cs="Arial"/>
        </w:rPr>
        <w:t>2.4. Изменение границ территории ТОС может осуществляться в результате:</w:t>
      </w:r>
    </w:p>
    <w:p w14:paraId="0D74E3B4" w14:textId="77777777" w:rsidR="002258CA" w:rsidRPr="0038055E" w:rsidRDefault="002258CA" w:rsidP="0038055E">
      <w:pPr>
        <w:autoSpaceDE w:val="0"/>
        <w:autoSpaceDN w:val="0"/>
        <w:adjustRightInd w:val="0"/>
        <w:ind w:firstLine="709"/>
        <w:contextualSpacing/>
        <w:rPr>
          <w:rFonts w:cs="Arial"/>
        </w:rPr>
      </w:pPr>
      <w:r w:rsidRPr="0038055E">
        <w:rPr>
          <w:rFonts w:cs="Arial"/>
        </w:rPr>
        <w:t>1) изменения состава территории, на которой осуществляется ТОС;</w:t>
      </w:r>
    </w:p>
    <w:p w14:paraId="58501E78" w14:textId="77777777" w:rsidR="002258CA" w:rsidRPr="0038055E" w:rsidRDefault="002258CA" w:rsidP="0038055E">
      <w:pPr>
        <w:autoSpaceDE w:val="0"/>
        <w:autoSpaceDN w:val="0"/>
        <w:adjustRightInd w:val="0"/>
        <w:ind w:firstLine="709"/>
        <w:contextualSpacing/>
        <w:rPr>
          <w:rFonts w:cs="Arial"/>
        </w:rPr>
      </w:pPr>
      <w:r w:rsidRPr="0038055E">
        <w:rPr>
          <w:rFonts w:cs="Arial"/>
        </w:rPr>
        <w:t>2) объединения двух и более ТОС;</w:t>
      </w:r>
    </w:p>
    <w:p w14:paraId="14ADD6A2" w14:textId="77777777" w:rsidR="002258CA" w:rsidRPr="0038055E" w:rsidRDefault="002258CA" w:rsidP="0038055E">
      <w:pPr>
        <w:autoSpaceDE w:val="0"/>
        <w:autoSpaceDN w:val="0"/>
        <w:adjustRightInd w:val="0"/>
        <w:ind w:firstLine="709"/>
        <w:contextualSpacing/>
        <w:rPr>
          <w:rFonts w:cs="Arial"/>
        </w:rPr>
      </w:pPr>
      <w:r w:rsidRPr="0038055E">
        <w:rPr>
          <w:rFonts w:cs="Arial"/>
        </w:rPr>
        <w:t>3) разделения ТОС.</w:t>
      </w:r>
    </w:p>
    <w:p w14:paraId="6C0FD40C" w14:textId="77777777" w:rsidR="002258CA" w:rsidRPr="0038055E" w:rsidRDefault="002258CA" w:rsidP="0038055E">
      <w:pPr>
        <w:autoSpaceDE w:val="0"/>
        <w:autoSpaceDN w:val="0"/>
        <w:adjustRightInd w:val="0"/>
        <w:ind w:firstLine="709"/>
        <w:contextualSpacing/>
        <w:rPr>
          <w:rFonts w:cs="Arial"/>
        </w:rPr>
      </w:pPr>
      <w:r w:rsidRPr="0038055E">
        <w:rPr>
          <w:rFonts w:cs="Arial"/>
        </w:rPr>
        <w:t>2.5. Решение об объединении двух и более ТОС, граничащих между собой, или разделении ТОС решается отдельно на собрании (конференции) ТОС каждого из объединяющихся (разделяющихся) ТОС в порядке, предусмотренном их уставом (уставами).</w:t>
      </w:r>
    </w:p>
    <w:p w14:paraId="3646D056" w14:textId="77777777" w:rsidR="002258CA" w:rsidRPr="0038055E" w:rsidRDefault="002258CA" w:rsidP="0038055E">
      <w:pPr>
        <w:autoSpaceDE w:val="0"/>
        <w:autoSpaceDN w:val="0"/>
        <w:adjustRightInd w:val="0"/>
        <w:ind w:firstLine="709"/>
        <w:rPr>
          <w:rFonts w:cs="Arial"/>
        </w:rPr>
      </w:pPr>
    </w:p>
    <w:p w14:paraId="55B3565F" w14:textId="77777777" w:rsidR="002258CA" w:rsidRPr="0038055E" w:rsidRDefault="002258CA" w:rsidP="0038055E">
      <w:pPr>
        <w:ind w:firstLine="709"/>
        <w:contextualSpacing/>
        <w:rPr>
          <w:rFonts w:cs="Arial"/>
        </w:rPr>
      </w:pPr>
      <w:r w:rsidRPr="0038055E">
        <w:rPr>
          <w:rFonts w:cs="Arial"/>
        </w:rPr>
        <w:t>Раздел 3. Порядок создания территориального общественного самоуправления</w:t>
      </w:r>
    </w:p>
    <w:p w14:paraId="5C056043" w14:textId="77777777" w:rsidR="002258CA" w:rsidRPr="0038055E" w:rsidRDefault="002258CA" w:rsidP="0038055E">
      <w:pPr>
        <w:autoSpaceDE w:val="0"/>
        <w:autoSpaceDN w:val="0"/>
        <w:adjustRightInd w:val="0"/>
        <w:ind w:firstLine="709"/>
        <w:rPr>
          <w:rFonts w:cs="Arial"/>
        </w:rPr>
      </w:pPr>
    </w:p>
    <w:p w14:paraId="554ADDCE" w14:textId="77777777" w:rsidR="002258CA" w:rsidRPr="0038055E" w:rsidRDefault="002258CA" w:rsidP="0038055E">
      <w:pPr>
        <w:autoSpaceDE w:val="0"/>
        <w:autoSpaceDN w:val="0"/>
        <w:adjustRightInd w:val="0"/>
        <w:ind w:firstLine="709"/>
        <w:contextualSpacing/>
        <w:rPr>
          <w:rFonts w:cs="Arial"/>
        </w:rPr>
      </w:pPr>
      <w:r w:rsidRPr="0038055E">
        <w:rPr>
          <w:rFonts w:cs="Arial"/>
        </w:rPr>
        <w:t>3.1. Территориальное общественное самоуправление считается созданным с момента регистрации устава территориального общественного самоуправления уполномоченным органом, в соответствии с Разделом 4 настоящего Порядка.</w:t>
      </w:r>
    </w:p>
    <w:p w14:paraId="342BFE28" w14:textId="77777777" w:rsidR="002258CA" w:rsidRPr="0038055E" w:rsidRDefault="002258CA" w:rsidP="0038055E">
      <w:pPr>
        <w:autoSpaceDE w:val="0"/>
        <w:autoSpaceDN w:val="0"/>
        <w:adjustRightInd w:val="0"/>
        <w:ind w:firstLine="709"/>
        <w:contextualSpacing/>
        <w:rPr>
          <w:rFonts w:cs="Arial"/>
        </w:rPr>
      </w:pPr>
      <w:r w:rsidRPr="0038055E">
        <w:rPr>
          <w:rFonts w:cs="Arial"/>
        </w:rPr>
        <w:t>3.2. Порядок создания ТОС включает:</w:t>
      </w:r>
    </w:p>
    <w:p w14:paraId="16C2019A" w14:textId="77777777" w:rsidR="002258CA" w:rsidRPr="0038055E" w:rsidRDefault="002258CA" w:rsidP="0038055E">
      <w:pPr>
        <w:autoSpaceDE w:val="0"/>
        <w:autoSpaceDN w:val="0"/>
        <w:adjustRightInd w:val="0"/>
        <w:ind w:firstLine="709"/>
        <w:contextualSpacing/>
        <w:rPr>
          <w:rFonts w:cs="Arial"/>
        </w:rPr>
      </w:pPr>
      <w:r w:rsidRPr="0038055E">
        <w:rPr>
          <w:rFonts w:cs="Arial"/>
        </w:rPr>
        <w:t>1) проведение собрания граждан, достигших возраста 18 лет и проживающих на соответствующей территории, и избрание им инициативной группы;</w:t>
      </w:r>
    </w:p>
    <w:p w14:paraId="2BC425D9" w14:textId="77777777" w:rsidR="002258CA" w:rsidRPr="0038055E" w:rsidRDefault="002258CA" w:rsidP="0038055E">
      <w:pPr>
        <w:autoSpaceDE w:val="0"/>
        <w:autoSpaceDN w:val="0"/>
        <w:adjustRightInd w:val="0"/>
        <w:ind w:firstLine="709"/>
        <w:contextualSpacing/>
        <w:rPr>
          <w:rFonts w:cs="Arial"/>
        </w:rPr>
      </w:pPr>
      <w:r w:rsidRPr="0038055E">
        <w:rPr>
          <w:rFonts w:cs="Arial"/>
        </w:rPr>
        <w:t>2) установление границ территории ТОС;</w:t>
      </w:r>
    </w:p>
    <w:p w14:paraId="1EECB274" w14:textId="77777777" w:rsidR="002258CA" w:rsidRPr="0038055E" w:rsidRDefault="002258CA" w:rsidP="0038055E">
      <w:pPr>
        <w:autoSpaceDE w:val="0"/>
        <w:autoSpaceDN w:val="0"/>
        <w:adjustRightInd w:val="0"/>
        <w:ind w:firstLine="709"/>
        <w:contextualSpacing/>
        <w:rPr>
          <w:rFonts w:cs="Arial"/>
        </w:rPr>
      </w:pPr>
      <w:r w:rsidRPr="0038055E">
        <w:rPr>
          <w:rFonts w:cs="Arial"/>
        </w:rPr>
        <w:t>3) организация и проведение собрания (конференции) по вопросу создания ТОС (учредительное собрание (конференция));</w:t>
      </w:r>
    </w:p>
    <w:p w14:paraId="7986BD97" w14:textId="77777777" w:rsidR="002258CA" w:rsidRPr="0038055E" w:rsidRDefault="002258CA" w:rsidP="0038055E">
      <w:pPr>
        <w:autoSpaceDE w:val="0"/>
        <w:autoSpaceDN w:val="0"/>
        <w:adjustRightInd w:val="0"/>
        <w:ind w:firstLine="709"/>
        <w:contextualSpacing/>
        <w:rPr>
          <w:rFonts w:cs="Arial"/>
        </w:rPr>
      </w:pPr>
      <w:r w:rsidRPr="0038055E">
        <w:rPr>
          <w:rFonts w:cs="Arial"/>
        </w:rPr>
        <w:t>4) регистрацию устава ТОС уполномоченным органом;</w:t>
      </w:r>
    </w:p>
    <w:p w14:paraId="41244590" w14:textId="77777777" w:rsidR="002258CA" w:rsidRPr="0038055E" w:rsidRDefault="002258CA" w:rsidP="0038055E">
      <w:pPr>
        <w:autoSpaceDE w:val="0"/>
        <w:autoSpaceDN w:val="0"/>
        <w:adjustRightInd w:val="0"/>
        <w:ind w:firstLine="709"/>
        <w:contextualSpacing/>
        <w:rPr>
          <w:rFonts w:cs="Arial"/>
        </w:rPr>
      </w:pPr>
      <w:r w:rsidRPr="0038055E">
        <w:rPr>
          <w:rFonts w:cs="Arial"/>
        </w:rPr>
        <w:t>5) государственную регистрацию ТОС в организационно-правовой форме некоммерческой организации в соответствии с действующим законодательством Российской Федерации, в случае принятия решения собранием (конференцией) об осуществлении деятельности ТОС в качестве юридического лица.</w:t>
      </w:r>
    </w:p>
    <w:p w14:paraId="278D7AF5" w14:textId="77777777" w:rsidR="002258CA" w:rsidRPr="0038055E" w:rsidRDefault="002258CA" w:rsidP="0038055E">
      <w:pPr>
        <w:autoSpaceDE w:val="0"/>
        <w:autoSpaceDN w:val="0"/>
        <w:adjustRightInd w:val="0"/>
        <w:ind w:firstLine="709"/>
        <w:contextualSpacing/>
        <w:rPr>
          <w:rFonts w:cs="Arial"/>
        </w:rPr>
      </w:pPr>
      <w:r w:rsidRPr="0038055E">
        <w:rPr>
          <w:rFonts w:cs="Arial"/>
        </w:rPr>
        <w:t>3.3. Проведение собрания граждан, проживающих на соответствующей территории, избрание инициативной группы:</w:t>
      </w:r>
    </w:p>
    <w:p w14:paraId="79B2D414" w14:textId="77777777" w:rsidR="002258CA" w:rsidRPr="0038055E" w:rsidRDefault="002258CA" w:rsidP="0038055E">
      <w:pPr>
        <w:autoSpaceDE w:val="0"/>
        <w:autoSpaceDN w:val="0"/>
        <w:adjustRightInd w:val="0"/>
        <w:ind w:firstLine="709"/>
        <w:contextualSpacing/>
        <w:rPr>
          <w:rFonts w:cs="Arial"/>
        </w:rPr>
      </w:pPr>
      <w:r w:rsidRPr="0038055E">
        <w:rPr>
          <w:rFonts w:cs="Arial"/>
        </w:rPr>
        <w:t>3.3.1. Для создания ТОС граждане, достигшие возраста 18 лет, в количестве не менее 5 человек, проживающие на соответствующей территории, проводят собрание в порядке, установленном муниципальным правовым актом.</w:t>
      </w:r>
    </w:p>
    <w:p w14:paraId="5C7F039E" w14:textId="3F4AA3C8" w:rsidR="002258CA" w:rsidRPr="0038055E" w:rsidRDefault="002258CA" w:rsidP="0038055E">
      <w:pPr>
        <w:autoSpaceDE w:val="0"/>
        <w:autoSpaceDN w:val="0"/>
        <w:adjustRightInd w:val="0"/>
        <w:ind w:firstLine="709"/>
        <w:contextualSpacing/>
        <w:rPr>
          <w:rFonts w:cs="Arial"/>
        </w:rPr>
      </w:pPr>
      <w:r w:rsidRPr="0038055E">
        <w:rPr>
          <w:rFonts w:cs="Arial"/>
        </w:rPr>
        <w:t xml:space="preserve">Факт проживания гражданина на соответствующей территории подтверждается постоянной или временной регистрацией, а также справкой </w:t>
      </w:r>
      <w:r w:rsidR="000D1BA7" w:rsidRPr="0038055E">
        <w:rPr>
          <w:rFonts w:cs="Arial"/>
        </w:rPr>
        <w:t xml:space="preserve">сельского поселения </w:t>
      </w:r>
      <w:r w:rsidR="003A1ECA">
        <w:rPr>
          <w:rFonts w:cs="Arial"/>
        </w:rPr>
        <w:t>Бобровского</w:t>
      </w:r>
      <w:r w:rsidR="00A8191E" w:rsidRPr="0038055E">
        <w:rPr>
          <w:rFonts w:cs="Arial"/>
        </w:rPr>
        <w:t xml:space="preserve"> </w:t>
      </w:r>
      <w:r w:rsidR="000D1BA7" w:rsidRPr="0038055E">
        <w:rPr>
          <w:rFonts w:cs="Arial"/>
        </w:rPr>
        <w:t xml:space="preserve">муниципального района </w:t>
      </w:r>
      <w:r w:rsidRPr="0038055E">
        <w:rPr>
          <w:rFonts w:cs="Arial"/>
        </w:rPr>
        <w:t>о постоянном проживании без регистрации.</w:t>
      </w:r>
    </w:p>
    <w:p w14:paraId="0FBAA416" w14:textId="77777777" w:rsidR="002258CA" w:rsidRPr="0038055E" w:rsidRDefault="002258CA" w:rsidP="0038055E">
      <w:pPr>
        <w:autoSpaceDE w:val="0"/>
        <w:autoSpaceDN w:val="0"/>
        <w:adjustRightInd w:val="0"/>
        <w:ind w:firstLine="709"/>
        <w:contextualSpacing/>
        <w:rPr>
          <w:rFonts w:cs="Arial"/>
        </w:rPr>
      </w:pPr>
      <w:r w:rsidRPr="0038055E">
        <w:rPr>
          <w:rFonts w:cs="Arial"/>
        </w:rPr>
        <w:t>3.3.2. На обсуждение собрания граждан выносятся вопросы:</w:t>
      </w:r>
    </w:p>
    <w:p w14:paraId="063591C0" w14:textId="77777777" w:rsidR="002258CA" w:rsidRPr="0038055E" w:rsidRDefault="002258CA" w:rsidP="0038055E">
      <w:pPr>
        <w:autoSpaceDE w:val="0"/>
        <w:autoSpaceDN w:val="0"/>
        <w:adjustRightInd w:val="0"/>
        <w:ind w:firstLine="709"/>
        <w:contextualSpacing/>
        <w:rPr>
          <w:rFonts w:cs="Arial"/>
        </w:rPr>
      </w:pPr>
      <w:r w:rsidRPr="0038055E">
        <w:rPr>
          <w:rFonts w:cs="Arial"/>
        </w:rPr>
        <w:t>1) создания ТОС;</w:t>
      </w:r>
    </w:p>
    <w:p w14:paraId="5025173D" w14:textId="77777777" w:rsidR="002258CA" w:rsidRPr="0038055E" w:rsidRDefault="002258CA" w:rsidP="0038055E">
      <w:pPr>
        <w:autoSpaceDE w:val="0"/>
        <w:autoSpaceDN w:val="0"/>
        <w:adjustRightInd w:val="0"/>
        <w:ind w:firstLine="709"/>
        <w:contextualSpacing/>
        <w:rPr>
          <w:rFonts w:cs="Arial"/>
        </w:rPr>
      </w:pPr>
      <w:r w:rsidRPr="0038055E">
        <w:rPr>
          <w:rFonts w:cs="Arial"/>
        </w:rPr>
        <w:t>2) избрания инициативной группы, уполномоченной осуществлять необходимые действия по созданию ТОС (далее - инициативная группа).</w:t>
      </w:r>
    </w:p>
    <w:p w14:paraId="39F96A9C" w14:textId="77777777" w:rsidR="002258CA" w:rsidRPr="0038055E" w:rsidRDefault="002258CA" w:rsidP="0038055E">
      <w:pPr>
        <w:autoSpaceDE w:val="0"/>
        <w:autoSpaceDN w:val="0"/>
        <w:adjustRightInd w:val="0"/>
        <w:ind w:firstLine="709"/>
        <w:contextualSpacing/>
        <w:rPr>
          <w:rFonts w:cs="Arial"/>
        </w:rPr>
      </w:pPr>
      <w:r w:rsidRPr="0038055E">
        <w:rPr>
          <w:rFonts w:cs="Arial"/>
        </w:rPr>
        <w:t xml:space="preserve">3.3.3. Собрание вправе создать инициативную группу только из числа граждан, проживающих на территории </w:t>
      </w:r>
      <w:r w:rsidRPr="00E907C2">
        <w:rPr>
          <w:rFonts w:cs="Arial"/>
        </w:rPr>
        <w:t>создаваемого ТОС</w:t>
      </w:r>
      <w:r w:rsidRPr="0038055E">
        <w:rPr>
          <w:rFonts w:cs="Arial"/>
        </w:rPr>
        <w:t xml:space="preserve"> и достигших восемнадцатилетнего возраста.</w:t>
      </w:r>
    </w:p>
    <w:p w14:paraId="307BA848" w14:textId="3DED9D42" w:rsidR="002258CA" w:rsidRPr="0038055E" w:rsidRDefault="002258CA" w:rsidP="0038055E">
      <w:pPr>
        <w:autoSpaceDE w:val="0"/>
        <w:autoSpaceDN w:val="0"/>
        <w:adjustRightInd w:val="0"/>
        <w:ind w:firstLine="709"/>
        <w:contextualSpacing/>
        <w:rPr>
          <w:rFonts w:cs="Arial"/>
        </w:rPr>
      </w:pPr>
      <w:r w:rsidRPr="0038055E">
        <w:rPr>
          <w:rFonts w:cs="Arial"/>
        </w:rPr>
        <w:t xml:space="preserve">3.3.4. Инициативная группа обращается в Совет народных депутатов </w:t>
      </w:r>
      <w:r w:rsidR="003A1ECA">
        <w:rPr>
          <w:rFonts w:cs="Arial"/>
        </w:rPr>
        <w:t>Шишовского</w:t>
      </w:r>
      <w:r w:rsidR="00A8191E" w:rsidRPr="0038055E">
        <w:rPr>
          <w:rFonts w:cs="Arial"/>
        </w:rPr>
        <w:t xml:space="preserve"> сельского поселения </w:t>
      </w:r>
      <w:r w:rsidR="003A1ECA">
        <w:rPr>
          <w:rFonts w:cs="Arial"/>
        </w:rPr>
        <w:t>Бобровского</w:t>
      </w:r>
      <w:r w:rsidR="00A8191E" w:rsidRPr="0038055E">
        <w:rPr>
          <w:rFonts w:cs="Arial"/>
        </w:rPr>
        <w:t xml:space="preserve"> </w:t>
      </w:r>
      <w:r w:rsidRPr="0038055E">
        <w:rPr>
          <w:rFonts w:cs="Arial"/>
        </w:rPr>
        <w:t>муниципального района с заявлением о согласовании границ территории организации ТОС. К заявлению прилагается:</w:t>
      </w:r>
    </w:p>
    <w:p w14:paraId="12F3A22F" w14:textId="77777777" w:rsidR="002258CA" w:rsidRPr="0038055E" w:rsidRDefault="002258CA" w:rsidP="0038055E">
      <w:pPr>
        <w:autoSpaceDE w:val="0"/>
        <w:autoSpaceDN w:val="0"/>
        <w:adjustRightInd w:val="0"/>
        <w:ind w:firstLine="709"/>
        <w:contextualSpacing/>
        <w:rPr>
          <w:rFonts w:cs="Arial"/>
        </w:rPr>
      </w:pPr>
      <w:r w:rsidRPr="0038055E">
        <w:rPr>
          <w:rFonts w:cs="Arial"/>
        </w:rPr>
        <w:t>- копия протокола собрания граждан о создании инициативной группы;</w:t>
      </w:r>
    </w:p>
    <w:p w14:paraId="27A19841" w14:textId="77777777" w:rsidR="002258CA" w:rsidRPr="0038055E" w:rsidRDefault="002258CA" w:rsidP="0038055E">
      <w:pPr>
        <w:autoSpaceDE w:val="0"/>
        <w:autoSpaceDN w:val="0"/>
        <w:adjustRightInd w:val="0"/>
        <w:ind w:firstLine="709"/>
        <w:contextualSpacing/>
        <w:rPr>
          <w:rFonts w:cs="Arial"/>
        </w:rPr>
      </w:pPr>
      <w:r w:rsidRPr="0038055E">
        <w:rPr>
          <w:rFonts w:cs="Arial"/>
        </w:rPr>
        <w:lastRenderedPageBreak/>
        <w:t>- схематичное описание границ территории ТОС.</w:t>
      </w:r>
    </w:p>
    <w:p w14:paraId="7D5AAB69" w14:textId="003B6585" w:rsidR="002258CA" w:rsidRPr="0038055E" w:rsidRDefault="002258CA" w:rsidP="0038055E">
      <w:pPr>
        <w:autoSpaceDE w:val="0"/>
        <w:autoSpaceDN w:val="0"/>
        <w:adjustRightInd w:val="0"/>
        <w:ind w:firstLine="709"/>
        <w:contextualSpacing/>
        <w:rPr>
          <w:rFonts w:cs="Arial"/>
        </w:rPr>
      </w:pPr>
      <w:r w:rsidRPr="0038055E">
        <w:rPr>
          <w:rFonts w:cs="Arial"/>
        </w:rPr>
        <w:t xml:space="preserve">3.3.5. Совет народных депутатов </w:t>
      </w:r>
      <w:r w:rsidR="003A1ECA">
        <w:rPr>
          <w:rFonts w:cs="Arial"/>
        </w:rPr>
        <w:t>Шишовского</w:t>
      </w:r>
      <w:r w:rsidR="00A8191E" w:rsidRPr="0038055E">
        <w:rPr>
          <w:rFonts w:cs="Arial"/>
        </w:rPr>
        <w:t xml:space="preserve"> сельского поселения</w:t>
      </w:r>
      <w:r w:rsidRPr="0038055E">
        <w:rPr>
          <w:rFonts w:cs="Arial"/>
        </w:rPr>
        <w:t xml:space="preserve"> </w:t>
      </w:r>
      <w:r w:rsidR="003A1ECA">
        <w:rPr>
          <w:rFonts w:cs="Arial"/>
        </w:rPr>
        <w:t>Бобровского</w:t>
      </w:r>
      <w:r w:rsidR="00A8191E" w:rsidRPr="0038055E">
        <w:rPr>
          <w:rFonts w:cs="Arial"/>
        </w:rPr>
        <w:t xml:space="preserve"> </w:t>
      </w:r>
      <w:r w:rsidRPr="0038055E">
        <w:rPr>
          <w:rFonts w:cs="Arial"/>
        </w:rPr>
        <w:t>муниципального района на ближайшем заседании рассматривает заявление инициативной группы и принимает решение об утверждении границ территории ТОС.</w:t>
      </w:r>
    </w:p>
    <w:p w14:paraId="1A6EC505" w14:textId="2E6D2676" w:rsidR="002258CA" w:rsidRPr="0038055E" w:rsidRDefault="002258CA" w:rsidP="0038055E">
      <w:pPr>
        <w:autoSpaceDE w:val="0"/>
        <w:autoSpaceDN w:val="0"/>
        <w:adjustRightInd w:val="0"/>
        <w:ind w:firstLine="709"/>
        <w:contextualSpacing/>
        <w:rPr>
          <w:rFonts w:cs="Arial"/>
        </w:rPr>
      </w:pPr>
      <w:r w:rsidRPr="0038055E">
        <w:rPr>
          <w:rFonts w:cs="Arial"/>
        </w:rPr>
        <w:t xml:space="preserve">3.3.6. Совет народных депутатов </w:t>
      </w:r>
      <w:r w:rsidR="003A1ECA">
        <w:rPr>
          <w:rFonts w:cs="Arial"/>
        </w:rPr>
        <w:t>Шишовского</w:t>
      </w:r>
      <w:r w:rsidR="00A8191E" w:rsidRPr="0038055E">
        <w:rPr>
          <w:rFonts w:cs="Arial"/>
        </w:rPr>
        <w:t xml:space="preserve"> сельского поселения </w:t>
      </w:r>
      <w:r w:rsidR="003A1ECA">
        <w:rPr>
          <w:rFonts w:cs="Arial"/>
        </w:rPr>
        <w:t>Бобровского</w:t>
      </w:r>
      <w:r w:rsidR="00A8191E" w:rsidRPr="0038055E">
        <w:rPr>
          <w:rFonts w:cs="Arial"/>
        </w:rPr>
        <w:t xml:space="preserve"> муниципального района </w:t>
      </w:r>
      <w:r w:rsidRPr="0038055E">
        <w:rPr>
          <w:rFonts w:cs="Arial"/>
        </w:rPr>
        <w:t>имеет право отказать в согласовании границ территории ТОС, если они не соответствуют условиям, указанным в Разделе 2 настоящего Порядка. В этом случае инициативной группе предлагается внести соответствующие изменения в границы ТОС и подать документы на согласование повторно.</w:t>
      </w:r>
    </w:p>
    <w:p w14:paraId="26891D9F" w14:textId="77777777" w:rsidR="002258CA" w:rsidRPr="0038055E" w:rsidRDefault="002258CA" w:rsidP="0038055E">
      <w:pPr>
        <w:autoSpaceDE w:val="0"/>
        <w:autoSpaceDN w:val="0"/>
        <w:adjustRightInd w:val="0"/>
        <w:ind w:firstLine="709"/>
        <w:contextualSpacing/>
        <w:rPr>
          <w:rFonts w:cs="Arial"/>
        </w:rPr>
      </w:pPr>
      <w:r w:rsidRPr="0038055E">
        <w:rPr>
          <w:rFonts w:cs="Arial"/>
        </w:rPr>
        <w:t>3.4. Порядок организации и проведения собрания (конференции) граждан по вопросу создания ТОС (учредительное собрание (конференция):</w:t>
      </w:r>
    </w:p>
    <w:p w14:paraId="75421734" w14:textId="77777777" w:rsidR="002258CA" w:rsidRPr="0038055E" w:rsidRDefault="002258CA" w:rsidP="0038055E">
      <w:pPr>
        <w:autoSpaceDE w:val="0"/>
        <w:autoSpaceDN w:val="0"/>
        <w:adjustRightInd w:val="0"/>
        <w:ind w:firstLine="709"/>
        <w:contextualSpacing/>
        <w:rPr>
          <w:rFonts w:cs="Arial"/>
        </w:rPr>
      </w:pPr>
      <w:r w:rsidRPr="0038055E">
        <w:rPr>
          <w:rFonts w:cs="Arial"/>
        </w:rPr>
        <w:t>3.4.1. После утверждения границ территории ТОС инициативная группа организует проведение собрания (конференции) граждан по вопросу создания ТОС (далее - учредительное собрание (конференция)).</w:t>
      </w:r>
    </w:p>
    <w:p w14:paraId="038119CF" w14:textId="77777777" w:rsidR="002258CA" w:rsidRPr="0038055E" w:rsidRDefault="002258CA" w:rsidP="0038055E">
      <w:pPr>
        <w:autoSpaceDE w:val="0"/>
        <w:autoSpaceDN w:val="0"/>
        <w:adjustRightInd w:val="0"/>
        <w:ind w:firstLine="709"/>
        <w:contextualSpacing/>
        <w:rPr>
          <w:rFonts w:cs="Arial"/>
        </w:rPr>
      </w:pPr>
      <w:r w:rsidRPr="0038055E">
        <w:rPr>
          <w:rFonts w:cs="Arial"/>
        </w:rPr>
        <w:t>3.4.2. Инициативная группа не менее чем за неделю до проведения учредительного собрания (конференции) извещает граждан, проживающих на соответствующей территории, о времени и месте проведения учредительного собрания (конференции) и вопросах, выносимых на обсуждение.</w:t>
      </w:r>
    </w:p>
    <w:p w14:paraId="0AC7CDAE" w14:textId="77777777" w:rsidR="002258CA" w:rsidRPr="0038055E" w:rsidRDefault="002258CA" w:rsidP="0038055E">
      <w:pPr>
        <w:autoSpaceDE w:val="0"/>
        <w:autoSpaceDN w:val="0"/>
        <w:adjustRightInd w:val="0"/>
        <w:ind w:firstLine="709"/>
        <w:contextualSpacing/>
        <w:rPr>
          <w:rFonts w:cs="Arial"/>
        </w:rPr>
      </w:pPr>
      <w:r w:rsidRPr="0038055E">
        <w:rPr>
          <w:rFonts w:cs="Arial"/>
        </w:rPr>
        <w:t>3.4.3. Инициативная группа граждан вправе обратиться в уполномоченный орган с просьбой предоставить помещение на соответствующей территории для проведения учредительного собрания (конференции). В этом случае помещение предоставляется уполномоченным органом безвозмездно. Время и техническое оснащение согласовываются с инициативной группой в рабочем порядке.</w:t>
      </w:r>
    </w:p>
    <w:p w14:paraId="2E2A3785" w14:textId="77777777" w:rsidR="002258CA" w:rsidRPr="0038055E" w:rsidRDefault="002258CA" w:rsidP="0038055E">
      <w:pPr>
        <w:autoSpaceDE w:val="0"/>
        <w:autoSpaceDN w:val="0"/>
        <w:adjustRightInd w:val="0"/>
        <w:ind w:firstLine="709"/>
        <w:contextualSpacing/>
        <w:rPr>
          <w:rFonts w:cs="Arial"/>
        </w:rPr>
      </w:pPr>
      <w:bookmarkStart w:id="5" w:name="Par22"/>
      <w:bookmarkEnd w:id="5"/>
      <w:r w:rsidRPr="00E907C2">
        <w:rPr>
          <w:rFonts w:cs="Arial"/>
        </w:rPr>
        <w:t>3.4.4. При численности граждан, достигших восемнадцатилетнего возраста и проживающих на территории ТОС, менее 100 человек проводится учредительное собрание, более 100 и более человек - учредительная конференция.</w:t>
      </w:r>
    </w:p>
    <w:p w14:paraId="24A0C2B5" w14:textId="77777777" w:rsidR="002258CA" w:rsidRPr="0038055E" w:rsidRDefault="002258CA" w:rsidP="0038055E">
      <w:pPr>
        <w:autoSpaceDE w:val="0"/>
        <w:autoSpaceDN w:val="0"/>
        <w:adjustRightInd w:val="0"/>
        <w:ind w:firstLine="709"/>
        <w:contextualSpacing/>
        <w:rPr>
          <w:rFonts w:cs="Arial"/>
        </w:rPr>
      </w:pPr>
      <w:r w:rsidRPr="0038055E">
        <w:rPr>
          <w:rFonts w:cs="Arial"/>
        </w:rPr>
        <w:t>3.4.5. Норма представительства по выборам делегатов на учредительную конференцию при количестве граждан, проживающих на территории учреждаемого ТОС и достигших восемнадцатилетнего возраста, составляет 3 делегата на каждые 100 человек.</w:t>
      </w:r>
    </w:p>
    <w:p w14:paraId="465A67FB" w14:textId="77777777" w:rsidR="002258CA" w:rsidRPr="0038055E" w:rsidRDefault="002258CA" w:rsidP="0038055E">
      <w:pPr>
        <w:autoSpaceDE w:val="0"/>
        <w:autoSpaceDN w:val="0"/>
        <w:adjustRightInd w:val="0"/>
        <w:ind w:firstLine="709"/>
        <w:contextualSpacing/>
        <w:rPr>
          <w:rFonts w:cs="Arial"/>
        </w:rPr>
      </w:pPr>
      <w:r w:rsidRPr="0038055E">
        <w:rPr>
          <w:rFonts w:cs="Arial"/>
        </w:rPr>
        <w:t>3.4.6. Делегаты на учредительную конференцию граждан избираются путем сбора подписей граждан, достигших восемнадцатилетнего возраста, проживающих на территории ТОС, инициативной группой граждан. Порядок сбора подписей инициативная группа определяет самостоятельно.</w:t>
      </w:r>
    </w:p>
    <w:p w14:paraId="1553D3F0" w14:textId="77777777" w:rsidR="002258CA" w:rsidRPr="0038055E" w:rsidRDefault="002258CA" w:rsidP="0038055E">
      <w:pPr>
        <w:autoSpaceDE w:val="0"/>
        <w:autoSpaceDN w:val="0"/>
        <w:adjustRightInd w:val="0"/>
        <w:ind w:firstLine="709"/>
        <w:contextualSpacing/>
        <w:rPr>
          <w:rFonts w:cs="Arial"/>
        </w:rPr>
      </w:pPr>
      <w:r w:rsidRPr="0038055E">
        <w:rPr>
          <w:rFonts w:cs="Arial"/>
        </w:rPr>
        <w:t>3.4.7. Учредительное собрание считается правомочным, если в нем принимают участие не менее одной трети граждан, указанных в подпункте 3.4.4 пункта 3.4 настоящего Порядка.</w:t>
      </w:r>
    </w:p>
    <w:p w14:paraId="4BF66A2A" w14:textId="77777777" w:rsidR="002258CA" w:rsidRPr="0038055E" w:rsidRDefault="002258CA" w:rsidP="0038055E">
      <w:pPr>
        <w:autoSpaceDE w:val="0"/>
        <w:autoSpaceDN w:val="0"/>
        <w:adjustRightInd w:val="0"/>
        <w:ind w:firstLine="709"/>
        <w:contextualSpacing/>
        <w:rPr>
          <w:rFonts w:cs="Arial"/>
        </w:rPr>
      </w:pPr>
      <w:r w:rsidRPr="0038055E">
        <w:rPr>
          <w:rFonts w:cs="Arial"/>
        </w:rPr>
        <w:t>3.4.8. Учредительная конференция считается правомочной, если в ней принимают участие не менее двух третей избранных делегатов.</w:t>
      </w:r>
    </w:p>
    <w:p w14:paraId="4753AE24" w14:textId="77777777" w:rsidR="002258CA" w:rsidRPr="0038055E" w:rsidRDefault="002258CA" w:rsidP="0038055E">
      <w:pPr>
        <w:autoSpaceDE w:val="0"/>
        <w:autoSpaceDN w:val="0"/>
        <w:adjustRightInd w:val="0"/>
        <w:ind w:firstLine="709"/>
        <w:contextualSpacing/>
        <w:rPr>
          <w:rFonts w:cs="Arial"/>
        </w:rPr>
      </w:pPr>
      <w:r w:rsidRPr="0038055E">
        <w:rPr>
          <w:rFonts w:cs="Arial"/>
        </w:rPr>
        <w:t>3.4.9. Инициативная группа:</w:t>
      </w:r>
    </w:p>
    <w:p w14:paraId="704C6F98" w14:textId="77777777" w:rsidR="002258CA" w:rsidRPr="0038055E" w:rsidRDefault="002258CA" w:rsidP="0038055E">
      <w:pPr>
        <w:autoSpaceDE w:val="0"/>
        <w:autoSpaceDN w:val="0"/>
        <w:adjustRightInd w:val="0"/>
        <w:ind w:firstLine="709"/>
        <w:contextualSpacing/>
        <w:rPr>
          <w:rFonts w:cs="Arial"/>
        </w:rPr>
      </w:pPr>
      <w:r w:rsidRPr="0038055E">
        <w:rPr>
          <w:rFonts w:cs="Arial"/>
        </w:rPr>
        <w:t>1) определяет порядок организации и проведения учредительного собрания (конференции);</w:t>
      </w:r>
    </w:p>
    <w:p w14:paraId="3F62163A" w14:textId="77777777" w:rsidR="002258CA" w:rsidRPr="0038055E" w:rsidRDefault="002258CA" w:rsidP="0038055E">
      <w:pPr>
        <w:autoSpaceDE w:val="0"/>
        <w:autoSpaceDN w:val="0"/>
        <w:adjustRightInd w:val="0"/>
        <w:ind w:firstLine="709"/>
        <w:contextualSpacing/>
        <w:rPr>
          <w:rFonts w:cs="Arial"/>
        </w:rPr>
      </w:pPr>
      <w:r w:rsidRPr="0038055E">
        <w:rPr>
          <w:rFonts w:cs="Arial"/>
        </w:rPr>
        <w:t>2) извещает граждан о дате, месте и времени проведения учредительного собрания (конференции) не менее чем за неделю до проведения учредительного собрания (конференции);</w:t>
      </w:r>
    </w:p>
    <w:p w14:paraId="30FB7A3A" w14:textId="77777777" w:rsidR="002258CA" w:rsidRPr="0038055E" w:rsidRDefault="002258CA" w:rsidP="0038055E">
      <w:pPr>
        <w:autoSpaceDE w:val="0"/>
        <w:autoSpaceDN w:val="0"/>
        <w:adjustRightInd w:val="0"/>
        <w:ind w:firstLine="709"/>
        <w:contextualSpacing/>
        <w:rPr>
          <w:rFonts w:cs="Arial"/>
        </w:rPr>
      </w:pPr>
      <w:r w:rsidRPr="0038055E">
        <w:rPr>
          <w:rFonts w:cs="Arial"/>
        </w:rPr>
        <w:t>3) приглашает на учредительное собрание (конференцию) представителей органов местного самоуправления, иных заинтересованных лиц;</w:t>
      </w:r>
    </w:p>
    <w:p w14:paraId="3A8CBDAA" w14:textId="77777777" w:rsidR="002258CA" w:rsidRPr="0038055E" w:rsidRDefault="002258CA" w:rsidP="0038055E">
      <w:pPr>
        <w:autoSpaceDE w:val="0"/>
        <w:autoSpaceDN w:val="0"/>
        <w:adjustRightInd w:val="0"/>
        <w:ind w:firstLine="709"/>
        <w:contextualSpacing/>
        <w:rPr>
          <w:rFonts w:cs="Arial"/>
        </w:rPr>
      </w:pPr>
      <w:r w:rsidRPr="0038055E">
        <w:rPr>
          <w:rFonts w:cs="Arial"/>
        </w:rPr>
        <w:t>4) готовит проект повестки дня учредительного собрания (конференции);</w:t>
      </w:r>
    </w:p>
    <w:p w14:paraId="4454FE3F" w14:textId="77777777" w:rsidR="002258CA" w:rsidRPr="0038055E" w:rsidRDefault="002258CA" w:rsidP="0038055E">
      <w:pPr>
        <w:autoSpaceDE w:val="0"/>
        <w:autoSpaceDN w:val="0"/>
        <w:adjustRightInd w:val="0"/>
        <w:ind w:firstLine="709"/>
        <w:contextualSpacing/>
        <w:rPr>
          <w:rFonts w:cs="Arial"/>
        </w:rPr>
      </w:pPr>
      <w:r w:rsidRPr="0038055E">
        <w:rPr>
          <w:rFonts w:cs="Arial"/>
        </w:rPr>
        <w:t>5) готовит проект устава ТОС, проекты иных документов;</w:t>
      </w:r>
    </w:p>
    <w:p w14:paraId="0BAA886A" w14:textId="77777777" w:rsidR="002258CA" w:rsidRPr="0038055E" w:rsidRDefault="002258CA" w:rsidP="0038055E">
      <w:pPr>
        <w:autoSpaceDE w:val="0"/>
        <w:autoSpaceDN w:val="0"/>
        <w:adjustRightInd w:val="0"/>
        <w:ind w:firstLine="709"/>
        <w:contextualSpacing/>
        <w:rPr>
          <w:rFonts w:cs="Arial"/>
        </w:rPr>
      </w:pPr>
      <w:r w:rsidRPr="0038055E">
        <w:rPr>
          <w:rFonts w:cs="Arial"/>
        </w:rPr>
        <w:lastRenderedPageBreak/>
        <w:t>6) проводит регистрацию жителей или их представителей (делегатов), участвующих в учредительном собрании (конференции), и ведет учет подписных листов по выборам делегатов на конференцию;</w:t>
      </w:r>
    </w:p>
    <w:p w14:paraId="283FEF99" w14:textId="77777777" w:rsidR="002258CA" w:rsidRPr="0038055E" w:rsidRDefault="002258CA" w:rsidP="0038055E">
      <w:pPr>
        <w:autoSpaceDE w:val="0"/>
        <w:autoSpaceDN w:val="0"/>
        <w:adjustRightInd w:val="0"/>
        <w:ind w:firstLine="709"/>
        <w:contextualSpacing/>
        <w:rPr>
          <w:rFonts w:cs="Arial"/>
        </w:rPr>
      </w:pPr>
      <w:r w:rsidRPr="0038055E">
        <w:rPr>
          <w:rFonts w:cs="Arial"/>
        </w:rPr>
        <w:t>7) определяет и уполномочивает своего представителя для открытия и ведения учредительного собрания (конференции) до избрания председателя учредительного собрания (конференции).</w:t>
      </w:r>
    </w:p>
    <w:p w14:paraId="37D7970D" w14:textId="77777777" w:rsidR="002258CA" w:rsidRPr="0038055E" w:rsidRDefault="002258CA" w:rsidP="0038055E">
      <w:pPr>
        <w:autoSpaceDE w:val="0"/>
        <w:autoSpaceDN w:val="0"/>
        <w:adjustRightInd w:val="0"/>
        <w:ind w:firstLine="709"/>
        <w:contextualSpacing/>
        <w:rPr>
          <w:rFonts w:cs="Arial"/>
        </w:rPr>
      </w:pPr>
      <w:r w:rsidRPr="0038055E">
        <w:rPr>
          <w:rFonts w:cs="Arial"/>
        </w:rPr>
        <w:t>3.4.10. Участники учредительного собрания (конференции) избирают председателя и секретаря собрания (конференции) и утверждают повестку дня.</w:t>
      </w:r>
    </w:p>
    <w:p w14:paraId="64CA98B9" w14:textId="77777777" w:rsidR="002258CA" w:rsidRPr="0038055E" w:rsidRDefault="002258CA" w:rsidP="0038055E">
      <w:pPr>
        <w:autoSpaceDE w:val="0"/>
        <w:autoSpaceDN w:val="0"/>
        <w:adjustRightInd w:val="0"/>
        <w:ind w:firstLine="709"/>
        <w:contextualSpacing/>
        <w:rPr>
          <w:rFonts w:cs="Arial"/>
        </w:rPr>
      </w:pPr>
      <w:r w:rsidRPr="0038055E">
        <w:rPr>
          <w:rFonts w:cs="Arial"/>
        </w:rPr>
        <w:t>3.4.11. Учредительное собрание (конференция) принимает решение:</w:t>
      </w:r>
    </w:p>
    <w:p w14:paraId="4B51EA97" w14:textId="77777777" w:rsidR="002258CA" w:rsidRPr="0038055E" w:rsidRDefault="002258CA" w:rsidP="0038055E">
      <w:pPr>
        <w:autoSpaceDE w:val="0"/>
        <w:autoSpaceDN w:val="0"/>
        <w:adjustRightInd w:val="0"/>
        <w:ind w:firstLine="709"/>
        <w:contextualSpacing/>
        <w:rPr>
          <w:rFonts w:cs="Arial"/>
        </w:rPr>
      </w:pPr>
      <w:r w:rsidRPr="0038055E">
        <w:rPr>
          <w:rFonts w:cs="Arial"/>
        </w:rPr>
        <w:t>- о создании ТОС и его наименовании;</w:t>
      </w:r>
    </w:p>
    <w:p w14:paraId="20A18696" w14:textId="77777777" w:rsidR="002258CA" w:rsidRPr="0038055E" w:rsidRDefault="002258CA" w:rsidP="0038055E">
      <w:pPr>
        <w:autoSpaceDE w:val="0"/>
        <w:autoSpaceDN w:val="0"/>
        <w:adjustRightInd w:val="0"/>
        <w:ind w:firstLine="709"/>
        <w:contextualSpacing/>
        <w:rPr>
          <w:rFonts w:cs="Arial"/>
        </w:rPr>
      </w:pPr>
      <w:r w:rsidRPr="0038055E">
        <w:rPr>
          <w:rFonts w:cs="Arial"/>
        </w:rPr>
        <w:t>- об утверждении устава ТОС;</w:t>
      </w:r>
    </w:p>
    <w:p w14:paraId="6FB4F943" w14:textId="77777777" w:rsidR="002258CA" w:rsidRPr="0038055E" w:rsidRDefault="002258CA" w:rsidP="0038055E">
      <w:pPr>
        <w:autoSpaceDE w:val="0"/>
        <w:autoSpaceDN w:val="0"/>
        <w:adjustRightInd w:val="0"/>
        <w:ind w:firstLine="709"/>
        <w:contextualSpacing/>
        <w:rPr>
          <w:rFonts w:cs="Arial"/>
        </w:rPr>
      </w:pPr>
      <w:r w:rsidRPr="0038055E">
        <w:rPr>
          <w:rFonts w:cs="Arial"/>
        </w:rPr>
        <w:t>- об избрании органов управления ТОС и сроках их полномочий;</w:t>
      </w:r>
    </w:p>
    <w:p w14:paraId="0CCB7834" w14:textId="77777777" w:rsidR="002258CA" w:rsidRPr="0038055E" w:rsidRDefault="002258CA" w:rsidP="0038055E">
      <w:pPr>
        <w:autoSpaceDE w:val="0"/>
        <w:autoSpaceDN w:val="0"/>
        <w:adjustRightInd w:val="0"/>
        <w:ind w:firstLine="709"/>
        <w:contextualSpacing/>
        <w:rPr>
          <w:rFonts w:cs="Arial"/>
        </w:rPr>
      </w:pPr>
      <w:r w:rsidRPr="0038055E">
        <w:rPr>
          <w:rFonts w:cs="Arial"/>
        </w:rPr>
        <w:t>- о наделении (не наделении) ТОС статусом юридического лица;</w:t>
      </w:r>
    </w:p>
    <w:p w14:paraId="74CF15EA" w14:textId="77777777" w:rsidR="002258CA" w:rsidRPr="0038055E" w:rsidRDefault="002258CA" w:rsidP="0038055E">
      <w:pPr>
        <w:autoSpaceDE w:val="0"/>
        <w:autoSpaceDN w:val="0"/>
        <w:adjustRightInd w:val="0"/>
        <w:ind w:firstLine="709"/>
        <w:contextualSpacing/>
        <w:rPr>
          <w:rFonts w:cs="Arial"/>
        </w:rPr>
      </w:pPr>
      <w:r w:rsidRPr="0038055E">
        <w:rPr>
          <w:rFonts w:cs="Arial"/>
        </w:rPr>
        <w:t>- иные вопросы, входящие в компетенцию учредительного собрания (конференции).</w:t>
      </w:r>
    </w:p>
    <w:p w14:paraId="4788A699" w14:textId="77777777" w:rsidR="002258CA" w:rsidRPr="0038055E" w:rsidRDefault="002258CA" w:rsidP="0038055E">
      <w:pPr>
        <w:autoSpaceDE w:val="0"/>
        <w:autoSpaceDN w:val="0"/>
        <w:adjustRightInd w:val="0"/>
        <w:ind w:firstLine="709"/>
        <w:contextualSpacing/>
        <w:rPr>
          <w:rFonts w:cs="Arial"/>
        </w:rPr>
      </w:pPr>
      <w:r w:rsidRPr="0038055E">
        <w:rPr>
          <w:rFonts w:cs="Arial"/>
        </w:rPr>
        <w:t>Решения учредительного собрания (конференции) принимаются открытым голосованием простым большинством голосов, присутствующих на учредительном собрании (конференции).</w:t>
      </w:r>
    </w:p>
    <w:p w14:paraId="606C0755" w14:textId="77777777" w:rsidR="002258CA" w:rsidRPr="0038055E" w:rsidRDefault="002258CA" w:rsidP="0038055E">
      <w:pPr>
        <w:autoSpaceDE w:val="0"/>
        <w:autoSpaceDN w:val="0"/>
        <w:adjustRightInd w:val="0"/>
        <w:ind w:firstLine="709"/>
        <w:contextualSpacing/>
        <w:rPr>
          <w:rFonts w:cs="Arial"/>
        </w:rPr>
      </w:pPr>
      <w:r w:rsidRPr="0038055E">
        <w:rPr>
          <w:rFonts w:cs="Arial"/>
        </w:rPr>
        <w:t>3.4.12. Процедура проведения учредительного собрания (конференции) отражается в протоколе, который ведется в свободной форме секретарем учредительного собрания (конференции), подписывается председателем и секретарем учредительного собрания (конференции).</w:t>
      </w:r>
    </w:p>
    <w:p w14:paraId="2B623A39" w14:textId="5B44B517" w:rsidR="002258CA" w:rsidRPr="0038055E" w:rsidRDefault="002258CA" w:rsidP="0038055E">
      <w:pPr>
        <w:autoSpaceDE w:val="0"/>
        <w:autoSpaceDN w:val="0"/>
        <w:adjustRightInd w:val="0"/>
        <w:ind w:firstLine="709"/>
        <w:contextualSpacing/>
        <w:rPr>
          <w:rFonts w:cs="Arial"/>
        </w:rPr>
      </w:pPr>
      <w:r w:rsidRPr="0038055E">
        <w:rPr>
          <w:rFonts w:cs="Arial"/>
        </w:rPr>
        <w:t xml:space="preserve">3.4.13. Органы местного самоуправления </w:t>
      </w:r>
      <w:r w:rsidR="003A1ECA">
        <w:rPr>
          <w:rFonts w:cs="Arial"/>
        </w:rPr>
        <w:t>Шишовского</w:t>
      </w:r>
      <w:r w:rsidR="00A8191E" w:rsidRPr="0038055E">
        <w:rPr>
          <w:rFonts w:cs="Arial"/>
        </w:rPr>
        <w:t xml:space="preserve"> сельского поселения </w:t>
      </w:r>
      <w:r w:rsidR="003A1ECA">
        <w:rPr>
          <w:rFonts w:cs="Arial"/>
        </w:rPr>
        <w:t>Бобровского</w:t>
      </w:r>
      <w:r w:rsidR="00A8191E" w:rsidRPr="0038055E">
        <w:rPr>
          <w:rFonts w:cs="Arial"/>
        </w:rPr>
        <w:t xml:space="preserve"> муниципального района</w:t>
      </w:r>
      <w:r w:rsidRPr="0038055E">
        <w:rPr>
          <w:rFonts w:cs="Arial"/>
        </w:rPr>
        <w:t xml:space="preserve"> вправе направить для участия в учредительном собрании (конференции) своих представителей с правом совещательного голоса.</w:t>
      </w:r>
    </w:p>
    <w:p w14:paraId="72605739" w14:textId="77777777" w:rsidR="002258CA" w:rsidRPr="0038055E" w:rsidRDefault="002258CA" w:rsidP="0038055E">
      <w:pPr>
        <w:autoSpaceDE w:val="0"/>
        <w:autoSpaceDN w:val="0"/>
        <w:adjustRightInd w:val="0"/>
        <w:ind w:firstLine="709"/>
        <w:contextualSpacing/>
        <w:rPr>
          <w:rFonts w:cs="Arial"/>
        </w:rPr>
      </w:pPr>
      <w:r w:rsidRPr="0038055E">
        <w:rPr>
          <w:rFonts w:cs="Arial"/>
        </w:rPr>
        <w:t>3.5. Решение учредительного собрания (конференции) является основанием для направления Устава ТОС на регистрацию.</w:t>
      </w:r>
    </w:p>
    <w:p w14:paraId="74FF2096" w14:textId="77777777" w:rsidR="002258CA" w:rsidRPr="0038055E" w:rsidRDefault="002258CA" w:rsidP="0038055E">
      <w:pPr>
        <w:autoSpaceDE w:val="0"/>
        <w:autoSpaceDN w:val="0"/>
        <w:adjustRightInd w:val="0"/>
        <w:ind w:firstLine="709"/>
        <w:contextualSpacing/>
        <w:rPr>
          <w:rFonts w:cs="Arial"/>
        </w:rPr>
      </w:pPr>
      <w:r w:rsidRPr="0038055E">
        <w:rPr>
          <w:rFonts w:cs="Arial"/>
        </w:rPr>
        <w:t>3.6. Регистрация Устава ТОС осуществляется в порядке, предусмотренном Разделом 4 настоящего Порядка.</w:t>
      </w:r>
    </w:p>
    <w:p w14:paraId="7A92167F" w14:textId="57A5EEC5" w:rsidR="002258CA" w:rsidRPr="0038055E" w:rsidRDefault="002258CA" w:rsidP="0038055E">
      <w:pPr>
        <w:autoSpaceDE w:val="0"/>
        <w:autoSpaceDN w:val="0"/>
        <w:adjustRightInd w:val="0"/>
        <w:ind w:firstLine="709"/>
        <w:contextualSpacing/>
        <w:rPr>
          <w:rFonts w:cs="Arial"/>
        </w:rPr>
      </w:pPr>
      <w:r w:rsidRPr="0038055E">
        <w:rPr>
          <w:rFonts w:cs="Arial"/>
        </w:rPr>
        <w:t xml:space="preserve">3.7. ТОС создается в течение шести месяцев со дня вступления в силу решения Совета народных депутатов </w:t>
      </w:r>
      <w:r w:rsidR="003A1ECA">
        <w:rPr>
          <w:rFonts w:cs="Arial"/>
        </w:rPr>
        <w:t>Шишовского</w:t>
      </w:r>
      <w:r w:rsidR="00A8191E" w:rsidRPr="0038055E">
        <w:rPr>
          <w:rFonts w:cs="Arial"/>
        </w:rPr>
        <w:t xml:space="preserve"> сельского поселения </w:t>
      </w:r>
      <w:r w:rsidR="003A1ECA">
        <w:rPr>
          <w:rFonts w:cs="Arial"/>
        </w:rPr>
        <w:t>Бобровского</w:t>
      </w:r>
      <w:r w:rsidR="00A8191E" w:rsidRPr="0038055E">
        <w:rPr>
          <w:rFonts w:cs="Arial"/>
        </w:rPr>
        <w:t xml:space="preserve"> муниципального района</w:t>
      </w:r>
      <w:r w:rsidRPr="0038055E">
        <w:rPr>
          <w:rFonts w:cs="Arial"/>
        </w:rPr>
        <w:t xml:space="preserve"> об установлении границ территории ТОС. В случае, если в указанный срок ТОС не создано (Устав ТОС не зарегистрирован уполномоченным органом), Совет народных депутатов </w:t>
      </w:r>
      <w:r w:rsidR="003A1ECA">
        <w:rPr>
          <w:rFonts w:cs="Arial"/>
        </w:rPr>
        <w:t>Шишовского</w:t>
      </w:r>
      <w:r w:rsidR="00A8191E" w:rsidRPr="0038055E">
        <w:rPr>
          <w:rFonts w:cs="Arial"/>
        </w:rPr>
        <w:t xml:space="preserve"> сельского поселения </w:t>
      </w:r>
      <w:r w:rsidR="003A1ECA">
        <w:rPr>
          <w:rFonts w:cs="Arial"/>
        </w:rPr>
        <w:t>Бобровского</w:t>
      </w:r>
      <w:r w:rsidR="00A8191E" w:rsidRPr="0038055E">
        <w:rPr>
          <w:rFonts w:cs="Arial"/>
        </w:rPr>
        <w:t xml:space="preserve"> муниципального района </w:t>
      </w:r>
      <w:r w:rsidRPr="0038055E">
        <w:rPr>
          <w:rFonts w:cs="Arial"/>
        </w:rPr>
        <w:t>принимает решение о признании утратившим силу решения об установлении границ территории ТОС.</w:t>
      </w:r>
    </w:p>
    <w:p w14:paraId="5175F7A7" w14:textId="77777777" w:rsidR="002258CA" w:rsidRPr="0038055E" w:rsidRDefault="002258CA" w:rsidP="0038055E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38055E">
        <w:rPr>
          <w:sz w:val="24"/>
          <w:szCs w:val="24"/>
        </w:rPr>
        <w:t xml:space="preserve">3.8. Ассоциации органов территориального общественного самоуправления </w:t>
      </w:r>
    </w:p>
    <w:p w14:paraId="35AAA2B3" w14:textId="52333A22" w:rsidR="002258CA" w:rsidRPr="0038055E" w:rsidRDefault="002258CA" w:rsidP="0038055E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38055E">
        <w:rPr>
          <w:sz w:val="24"/>
          <w:szCs w:val="24"/>
        </w:rPr>
        <w:t xml:space="preserve">3.8.1. Органы территориального общественного самоуправления на добровольной основе в целях содействия эффективному осуществлению территориального общественного самоуправления, координации деятельности органов территориального общественного самоуправления, оказания им методической и иной помощи могут создавать </w:t>
      </w:r>
      <w:r w:rsidRPr="0038055E">
        <w:rPr>
          <w:sz w:val="24"/>
          <w:szCs w:val="24"/>
        </w:rPr>
        <w:br/>
        <w:t xml:space="preserve">ассоциацию органов территориального общественного самоуправления </w:t>
      </w:r>
      <w:r w:rsidR="003A1ECA">
        <w:rPr>
          <w:sz w:val="24"/>
          <w:szCs w:val="24"/>
        </w:rPr>
        <w:t>Шишовского</w:t>
      </w:r>
      <w:r w:rsidR="00A8191E" w:rsidRPr="0038055E">
        <w:rPr>
          <w:sz w:val="24"/>
          <w:szCs w:val="24"/>
        </w:rPr>
        <w:t xml:space="preserve"> сельского поселения </w:t>
      </w:r>
      <w:r w:rsidR="003A1ECA">
        <w:rPr>
          <w:sz w:val="24"/>
          <w:szCs w:val="24"/>
        </w:rPr>
        <w:t>Бобровского</w:t>
      </w:r>
      <w:r w:rsidR="00A8191E" w:rsidRPr="0038055E">
        <w:rPr>
          <w:sz w:val="24"/>
          <w:szCs w:val="24"/>
        </w:rPr>
        <w:t xml:space="preserve"> муниципального района, </w:t>
      </w:r>
      <w:r w:rsidRPr="0038055E">
        <w:rPr>
          <w:sz w:val="24"/>
          <w:szCs w:val="24"/>
        </w:rPr>
        <w:t xml:space="preserve">другие ассоциации территориального общественного самоуправления, а также ассоциации, действующие на части территории населенных пунктов </w:t>
      </w:r>
      <w:r w:rsidR="003A1ECA">
        <w:rPr>
          <w:sz w:val="24"/>
          <w:szCs w:val="24"/>
        </w:rPr>
        <w:t>Шишовского</w:t>
      </w:r>
      <w:r w:rsidR="00A8191E" w:rsidRPr="0038055E">
        <w:rPr>
          <w:sz w:val="24"/>
          <w:szCs w:val="24"/>
        </w:rPr>
        <w:t xml:space="preserve"> сельского поселения </w:t>
      </w:r>
      <w:r w:rsidR="003A1ECA">
        <w:rPr>
          <w:sz w:val="24"/>
          <w:szCs w:val="24"/>
        </w:rPr>
        <w:t>Бобровского</w:t>
      </w:r>
      <w:r w:rsidR="00A8191E" w:rsidRPr="0038055E">
        <w:rPr>
          <w:sz w:val="24"/>
          <w:szCs w:val="24"/>
        </w:rPr>
        <w:t xml:space="preserve"> муниципального района.</w:t>
      </w:r>
    </w:p>
    <w:p w14:paraId="6E308F7B" w14:textId="3E614886" w:rsidR="002258CA" w:rsidRPr="0038055E" w:rsidRDefault="002258CA" w:rsidP="0038055E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38055E">
        <w:rPr>
          <w:sz w:val="24"/>
          <w:szCs w:val="24"/>
        </w:rPr>
        <w:t xml:space="preserve">3.8.2. Ассоциация органов территориального общественного самоуправления </w:t>
      </w:r>
      <w:r w:rsidR="003A1ECA">
        <w:rPr>
          <w:sz w:val="24"/>
          <w:szCs w:val="24"/>
        </w:rPr>
        <w:t>Шишовского</w:t>
      </w:r>
      <w:r w:rsidR="00A8191E" w:rsidRPr="0038055E">
        <w:rPr>
          <w:sz w:val="24"/>
          <w:szCs w:val="24"/>
        </w:rPr>
        <w:t xml:space="preserve"> сельского поселения </w:t>
      </w:r>
      <w:r w:rsidR="003A1ECA">
        <w:rPr>
          <w:sz w:val="24"/>
          <w:szCs w:val="24"/>
        </w:rPr>
        <w:t>Бобровского</w:t>
      </w:r>
      <w:r w:rsidR="00A8191E" w:rsidRPr="0038055E">
        <w:rPr>
          <w:sz w:val="24"/>
          <w:szCs w:val="24"/>
        </w:rPr>
        <w:t xml:space="preserve"> муниципального района</w:t>
      </w:r>
      <w:r w:rsidRPr="0038055E">
        <w:rPr>
          <w:sz w:val="24"/>
          <w:szCs w:val="24"/>
        </w:rPr>
        <w:t>:</w:t>
      </w:r>
    </w:p>
    <w:p w14:paraId="57FD5572" w14:textId="77777777" w:rsidR="002258CA" w:rsidRPr="0038055E" w:rsidRDefault="002258CA" w:rsidP="0038055E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38055E">
        <w:rPr>
          <w:sz w:val="24"/>
          <w:szCs w:val="24"/>
        </w:rPr>
        <w:t xml:space="preserve">- в обязательном порядке является юридическим лицом и подлежит </w:t>
      </w:r>
      <w:r w:rsidRPr="0038055E">
        <w:rPr>
          <w:sz w:val="24"/>
          <w:szCs w:val="24"/>
        </w:rPr>
        <w:lastRenderedPageBreak/>
        <w:t>государственной регистрации;</w:t>
      </w:r>
    </w:p>
    <w:p w14:paraId="2CC3E8AE" w14:textId="41FA2936" w:rsidR="008E2FAE" w:rsidRPr="0038055E" w:rsidRDefault="002258CA" w:rsidP="0038055E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38055E">
        <w:rPr>
          <w:sz w:val="24"/>
          <w:szCs w:val="24"/>
        </w:rPr>
        <w:t xml:space="preserve">- постоянно действующий орган Ассоциации органов территориального общественного самоуправления </w:t>
      </w:r>
      <w:r w:rsidR="003A1ECA">
        <w:rPr>
          <w:sz w:val="24"/>
          <w:szCs w:val="24"/>
        </w:rPr>
        <w:t>Шишовского</w:t>
      </w:r>
      <w:r w:rsidR="00A8191E" w:rsidRPr="0038055E">
        <w:rPr>
          <w:sz w:val="24"/>
          <w:szCs w:val="24"/>
        </w:rPr>
        <w:t xml:space="preserve"> сельского поселения </w:t>
      </w:r>
      <w:r w:rsidR="003A1ECA">
        <w:rPr>
          <w:sz w:val="24"/>
          <w:szCs w:val="24"/>
        </w:rPr>
        <w:t>Бобровского</w:t>
      </w:r>
      <w:r w:rsidR="00A8191E" w:rsidRPr="0038055E">
        <w:rPr>
          <w:sz w:val="24"/>
          <w:szCs w:val="24"/>
        </w:rPr>
        <w:t xml:space="preserve"> муниципального района </w:t>
      </w:r>
      <w:r w:rsidRPr="0038055E">
        <w:rPr>
          <w:sz w:val="24"/>
          <w:szCs w:val="24"/>
        </w:rPr>
        <w:t xml:space="preserve">участвует в формировании совета по общественному самоуправлению при главе </w:t>
      </w:r>
      <w:r w:rsidR="003A1ECA">
        <w:rPr>
          <w:sz w:val="24"/>
          <w:szCs w:val="24"/>
        </w:rPr>
        <w:t>Шишовского</w:t>
      </w:r>
      <w:r w:rsidR="008E2FAE" w:rsidRPr="0038055E">
        <w:rPr>
          <w:sz w:val="24"/>
          <w:szCs w:val="24"/>
        </w:rPr>
        <w:t xml:space="preserve"> сельского поселения </w:t>
      </w:r>
      <w:r w:rsidR="003A1ECA">
        <w:rPr>
          <w:sz w:val="24"/>
          <w:szCs w:val="24"/>
        </w:rPr>
        <w:t>Бобровского</w:t>
      </w:r>
      <w:r w:rsidR="008E2FAE" w:rsidRPr="0038055E">
        <w:rPr>
          <w:sz w:val="24"/>
          <w:szCs w:val="24"/>
        </w:rPr>
        <w:t xml:space="preserve"> муниципального района </w:t>
      </w:r>
    </w:p>
    <w:p w14:paraId="72C2351F" w14:textId="77777777" w:rsidR="008E2FAE" w:rsidRPr="0038055E" w:rsidRDefault="008E2FAE" w:rsidP="0038055E">
      <w:pPr>
        <w:pStyle w:val="ConsPlusNormal"/>
        <w:ind w:firstLine="709"/>
        <w:contextualSpacing/>
        <w:jc w:val="both"/>
        <w:rPr>
          <w:sz w:val="24"/>
          <w:szCs w:val="24"/>
        </w:rPr>
      </w:pPr>
    </w:p>
    <w:p w14:paraId="1F7CE544" w14:textId="77777777" w:rsidR="002258CA" w:rsidRPr="0038055E" w:rsidRDefault="002258CA" w:rsidP="0038055E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38055E">
        <w:rPr>
          <w:sz w:val="24"/>
          <w:szCs w:val="24"/>
        </w:rPr>
        <w:t>Раздел 4. Устав территориального общественного самоуправления и порядок его регистрации</w:t>
      </w:r>
    </w:p>
    <w:p w14:paraId="1574370D" w14:textId="77777777" w:rsidR="002258CA" w:rsidRPr="0038055E" w:rsidRDefault="002258CA" w:rsidP="0038055E">
      <w:pPr>
        <w:autoSpaceDE w:val="0"/>
        <w:autoSpaceDN w:val="0"/>
        <w:adjustRightInd w:val="0"/>
        <w:ind w:firstLine="709"/>
        <w:contextualSpacing/>
        <w:rPr>
          <w:rFonts w:cs="Arial"/>
        </w:rPr>
      </w:pPr>
    </w:p>
    <w:p w14:paraId="26709CEE" w14:textId="77777777" w:rsidR="002258CA" w:rsidRPr="0038055E" w:rsidRDefault="002258CA" w:rsidP="0038055E">
      <w:pPr>
        <w:autoSpaceDE w:val="0"/>
        <w:autoSpaceDN w:val="0"/>
        <w:adjustRightInd w:val="0"/>
        <w:ind w:firstLine="709"/>
        <w:contextualSpacing/>
        <w:rPr>
          <w:rFonts w:cs="Arial"/>
        </w:rPr>
      </w:pPr>
      <w:r w:rsidRPr="0038055E">
        <w:rPr>
          <w:rFonts w:cs="Arial"/>
        </w:rPr>
        <w:t>4.1. Основным документом, регламентирующим деятельность территориального общественного самоуправления, является устав ТОС.</w:t>
      </w:r>
    </w:p>
    <w:p w14:paraId="49411A92" w14:textId="77777777" w:rsidR="002258CA" w:rsidRPr="0038055E" w:rsidRDefault="002258CA" w:rsidP="0038055E">
      <w:pPr>
        <w:autoSpaceDE w:val="0"/>
        <w:autoSpaceDN w:val="0"/>
        <w:adjustRightInd w:val="0"/>
        <w:ind w:firstLine="709"/>
        <w:contextualSpacing/>
        <w:rPr>
          <w:rFonts w:cs="Arial"/>
        </w:rPr>
      </w:pPr>
      <w:r w:rsidRPr="0038055E">
        <w:rPr>
          <w:rFonts w:cs="Arial"/>
        </w:rPr>
        <w:t>4.2. Работу по подготовке проекта Устава ТОС организует инициативная группа.</w:t>
      </w:r>
    </w:p>
    <w:p w14:paraId="61A53126" w14:textId="77777777" w:rsidR="002258CA" w:rsidRPr="0038055E" w:rsidRDefault="002258CA" w:rsidP="0038055E">
      <w:pPr>
        <w:autoSpaceDE w:val="0"/>
        <w:autoSpaceDN w:val="0"/>
        <w:adjustRightInd w:val="0"/>
        <w:ind w:firstLine="709"/>
        <w:contextualSpacing/>
        <w:rPr>
          <w:rFonts w:cs="Arial"/>
        </w:rPr>
      </w:pPr>
      <w:r w:rsidRPr="0038055E">
        <w:rPr>
          <w:rFonts w:cs="Arial"/>
        </w:rPr>
        <w:t>4.3. В проекте устава ТОС в обязательном порядке устанавливаются:</w:t>
      </w:r>
    </w:p>
    <w:p w14:paraId="195B5E0B" w14:textId="77777777" w:rsidR="002258CA" w:rsidRPr="0038055E" w:rsidRDefault="002258CA" w:rsidP="0038055E">
      <w:pPr>
        <w:autoSpaceDE w:val="0"/>
        <w:autoSpaceDN w:val="0"/>
        <w:adjustRightInd w:val="0"/>
        <w:ind w:firstLine="709"/>
        <w:contextualSpacing/>
        <w:rPr>
          <w:rFonts w:cs="Arial"/>
        </w:rPr>
      </w:pPr>
      <w:r w:rsidRPr="0038055E">
        <w:rPr>
          <w:rFonts w:cs="Arial"/>
        </w:rPr>
        <w:t>1) территория, на которой оно осуществляется;</w:t>
      </w:r>
    </w:p>
    <w:p w14:paraId="61337A4D" w14:textId="77777777" w:rsidR="002258CA" w:rsidRPr="0038055E" w:rsidRDefault="002258CA" w:rsidP="0038055E">
      <w:pPr>
        <w:autoSpaceDE w:val="0"/>
        <w:autoSpaceDN w:val="0"/>
        <w:adjustRightInd w:val="0"/>
        <w:ind w:firstLine="709"/>
        <w:contextualSpacing/>
        <w:rPr>
          <w:rFonts w:cs="Arial"/>
        </w:rPr>
      </w:pPr>
      <w:r w:rsidRPr="0038055E">
        <w:rPr>
          <w:rFonts w:cs="Arial"/>
        </w:rPr>
        <w:t>2) цели, задачи, формы и основные направления деятельности территориального общественного самоуправления;</w:t>
      </w:r>
    </w:p>
    <w:p w14:paraId="0EE7BF8E" w14:textId="77777777" w:rsidR="002258CA" w:rsidRPr="0038055E" w:rsidRDefault="002258CA" w:rsidP="0038055E">
      <w:pPr>
        <w:autoSpaceDE w:val="0"/>
        <w:autoSpaceDN w:val="0"/>
        <w:adjustRightInd w:val="0"/>
        <w:ind w:firstLine="709"/>
        <w:contextualSpacing/>
        <w:rPr>
          <w:rFonts w:cs="Arial"/>
        </w:rPr>
      </w:pPr>
      <w:r w:rsidRPr="0038055E">
        <w:rPr>
          <w:rFonts w:cs="Arial"/>
        </w:rPr>
        <w:t>3) порядок формирования, прекращения полномочий, права и обязанности, срок полномочий органов территориального общественного самоуправления;</w:t>
      </w:r>
    </w:p>
    <w:p w14:paraId="6BAC6D6B" w14:textId="77777777" w:rsidR="002258CA" w:rsidRPr="0038055E" w:rsidRDefault="002258CA" w:rsidP="0038055E">
      <w:pPr>
        <w:autoSpaceDE w:val="0"/>
        <w:autoSpaceDN w:val="0"/>
        <w:adjustRightInd w:val="0"/>
        <w:ind w:firstLine="709"/>
        <w:contextualSpacing/>
        <w:rPr>
          <w:rFonts w:cs="Arial"/>
        </w:rPr>
      </w:pPr>
      <w:r w:rsidRPr="0038055E">
        <w:rPr>
          <w:rFonts w:cs="Arial"/>
        </w:rPr>
        <w:t>4) порядок принятия решений;</w:t>
      </w:r>
    </w:p>
    <w:p w14:paraId="50EEA2F9" w14:textId="77777777" w:rsidR="002258CA" w:rsidRPr="0038055E" w:rsidRDefault="002258CA" w:rsidP="0038055E">
      <w:pPr>
        <w:autoSpaceDE w:val="0"/>
        <w:autoSpaceDN w:val="0"/>
        <w:adjustRightInd w:val="0"/>
        <w:ind w:firstLine="709"/>
        <w:contextualSpacing/>
        <w:rPr>
          <w:rFonts w:cs="Arial"/>
        </w:rPr>
      </w:pPr>
      <w:r w:rsidRPr="0038055E">
        <w:rPr>
          <w:rFonts w:cs="Arial"/>
        </w:rPr>
        <w:t>5) порядок приобретения имущества, а также порядок пользования и распоряжения указанным имуществом и финансовыми средствами;</w:t>
      </w:r>
    </w:p>
    <w:p w14:paraId="6DEF0318" w14:textId="77777777" w:rsidR="002258CA" w:rsidRPr="0038055E" w:rsidRDefault="002258CA" w:rsidP="0038055E">
      <w:pPr>
        <w:autoSpaceDE w:val="0"/>
        <w:autoSpaceDN w:val="0"/>
        <w:adjustRightInd w:val="0"/>
        <w:ind w:firstLine="709"/>
        <w:contextualSpacing/>
        <w:rPr>
          <w:rFonts w:cs="Arial"/>
        </w:rPr>
      </w:pPr>
      <w:r w:rsidRPr="0038055E">
        <w:rPr>
          <w:rFonts w:cs="Arial"/>
        </w:rPr>
        <w:t>6) порядок прекращения осуществления территориального общественного самоуправления.</w:t>
      </w:r>
    </w:p>
    <w:p w14:paraId="0556AB5B" w14:textId="77777777" w:rsidR="002258CA" w:rsidRPr="0038055E" w:rsidRDefault="002258CA" w:rsidP="0038055E">
      <w:pPr>
        <w:autoSpaceDE w:val="0"/>
        <w:autoSpaceDN w:val="0"/>
        <w:adjustRightInd w:val="0"/>
        <w:ind w:firstLine="709"/>
        <w:contextualSpacing/>
        <w:rPr>
          <w:rFonts w:cs="Arial"/>
        </w:rPr>
      </w:pPr>
      <w:r w:rsidRPr="0038055E">
        <w:rPr>
          <w:rFonts w:cs="Arial"/>
        </w:rPr>
        <w:t>По решению собрания (конференции) граждан в уставе ТОС могут предусматриваться и иные положения, относящиеся к деятельности ТОС в соответствии с действующим законодательством.</w:t>
      </w:r>
    </w:p>
    <w:p w14:paraId="68F86A71" w14:textId="77777777" w:rsidR="002258CA" w:rsidRPr="0038055E" w:rsidRDefault="002258CA" w:rsidP="0038055E">
      <w:pPr>
        <w:autoSpaceDE w:val="0"/>
        <w:autoSpaceDN w:val="0"/>
        <w:adjustRightInd w:val="0"/>
        <w:ind w:firstLine="709"/>
        <w:contextualSpacing/>
        <w:rPr>
          <w:rFonts w:cs="Arial"/>
        </w:rPr>
      </w:pPr>
      <w:r w:rsidRPr="0038055E">
        <w:rPr>
          <w:rFonts w:cs="Arial"/>
        </w:rPr>
        <w:t>4.4. Устав ТОС утверждается учредительным собранием (конференцией) и регистрируется в порядке, предусмотренном настоящим Разделом.</w:t>
      </w:r>
    </w:p>
    <w:p w14:paraId="1D186D96" w14:textId="22B911F8" w:rsidR="002258CA" w:rsidRPr="0038055E" w:rsidRDefault="002258CA" w:rsidP="0038055E">
      <w:pPr>
        <w:autoSpaceDE w:val="0"/>
        <w:autoSpaceDN w:val="0"/>
        <w:adjustRightInd w:val="0"/>
        <w:ind w:firstLine="709"/>
        <w:contextualSpacing/>
        <w:rPr>
          <w:rFonts w:cs="Arial"/>
        </w:rPr>
      </w:pPr>
      <w:r w:rsidRPr="0038055E">
        <w:rPr>
          <w:rFonts w:cs="Arial"/>
        </w:rPr>
        <w:t xml:space="preserve">4.5. Регистрация устава ТОС осуществляется уполномоченным органом, назначаемым решением Совета народных депутатов </w:t>
      </w:r>
      <w:r w:rsidR="003A1ECA">
        <w:rPr>
          <w:rFonts w:cs="Arial"/>
        </w:rPr>
        <w:t>Шишовского</w:t>
      </w:r>
      <w:r w:rsidR="008E2FAE" w:rsidRPr="0038055E">
        <w:rPr>
          <w:rFonts w:cs="Arial"/>
        </w:rPr>
        <w:t xml:space="preserve"> сельского поселения </w:t>
      </w:r>
      <w:r w:rsidR="003A1ECA">
        <w:rPr>
          <w:rFonts w:cs="Arial"/>
        </w:rPr>
        <w:t>Бобровского</w:t>
      </w:r>
      <w:r w:rsidR="008E2FAE" w:rsidRPr="0038055E">
        <w:rPr>
          <w:rFonts w:cs="Arial"/>
        </w:rPr>
        <w:t xml:space="preserve"> муниципального района</w:t>
      </w:r>
      <w:r w:rsidRPr="0038055E">
        <w:rPr>
          <w:rFonts w:cs="Arial"/>
        </w:rPr>
        <w:t xml:space="preserve"> (далее – уполномоченный орган).</w:t>
      </w:r>
    </w:p>
    <w:p w14:paraId="4D30C29F" w14:textId="77777777" w:rsidR="002258CA" w:rsidRPr="0038055E" w:rsidRDefault="002258CA" w:rsidP="0038055E">
      <w:pPr>
        <w:autoSpaceDE w:val="0"/>
        <w:autoSpaceDN w:val="0"/>
        <w:adjustRightInd w:val="0"/>
        <w:ind w:firstLine="709"/>
        <w:contextualSpacing/>
        <w:rPr>
          <w:rFonts w:cs="Arial"/>
        </w:rPr>
      </w:pPr>
      <w:bookmarkStart w:id="6" w:name="Par12"/>
      <w:bookmarkEnd w:id="6"/>
      <w:r w:rsidRPr="0038055E">
        <w:rPr>
          <w:rFonts w:cs="Arial"/>
        </w:rPr>
        <w:t>4.6. Для регистрации устава ТОС орган управления ТОС в течение месяца со дня проведения учредительного собрания (конференции) подает в уполномоченный орган следующие документы:</w:t>
      </w:r>
    </w:p>
    <w:p w14:paraId="62A73144" w14:textId="77777777" w:rsidR="002258CA" w:rsidRPr="0038055E" w:rsidRDefault="002258CA" w:rsidP="0038055E">
      <w:pPr>
        <w:autoSpaceDE w:val="0"/>
        <w:autoSpaceDN w:val="0"/>
        <w:adjustRightInd w:val="0"/>
        <w:ind w:firstLine="709"/>
        <w:contextualSpacing/>
        <w:rPr>
          <w:rFonts w:cs="Arial"/>
        </w:rPr>
      </w:pPr>
      <w:r w:rsidRPr="0038055E">
        <w:rPr>
          <w:rFonts w:cs="Arial"/>
        </w:rPr>
        <w:t>- заявление о регистрации устава ТОС;</w:t>
      </w:r>
    </w:p>
    <w:p w14:paraId="4319DFEF" w14:textId="77777777" w:rsidR="002258CA" w:rsidRPr="0038055E" w:rsidRDefault="002258CA" w:rsidP="0038055E">
      <w:pPr>
        <w:autoSpaceDE w:val="0"/>
        <w:autoSpaceDN w:val="0"/>
        <w:adjustRightInd w:val="0"/>
        <w:ind w:firstLine="709"/>
        <w:contextualSpacing/>
        <w:rPr>
          <w:rFonts w:cs="Arial"/>
        </w:rPr>
      </w:pPr>
      <w:r w:rsidRPr="0038055E">
        <w:rPr>
          <w:rFonts w:cs="Arial"/>
        </w:rPr>
        <w:t>- два экземпляра устава ТОС, принятого учредительным собранием (конференцией) (экземпляры должны быть пронумерованы и прошиты, подписаны председателем и секретарем учредительного собрания (конференции));</w:t>
      </w:r>
    </w:p>
    <w:p w14:paraId="52B0B2AF" w14:textId="77777777" w:rsidR="002258CA" w:rsidRPr="0038055E" w:rsidRDefault="002258CA" w:rsidP="0038055E">
      <w:pPr>
        <w:autoSpaceDE w:val="0"/>
        <w:autoSpaceDN w:val="0"/>
        <w:adjustRightInd w:val="0"/>
        <w:ind w:firstLine="709"/>
        <w:contextualSpacing/>
        <w:rPr>
          <w:rFonts w:cs="Arial"/>
        </w:rPr>
      </w:pPr>
      <w:r w:rsidRPr="0038055E">
        <w:rPr>
          <w:rFonts w:cs="Arial"/>
        </w:rPr>
        <w:t>- копию протокола учредительного собрания (конференции);</w:t>
      </w:r>
    </w:p>
    <w:p w14:paraId="5FC3BBC3" w14:textId="77777777" w:rsidR="002258CA" w:rsidRPr="0038055E" w:rsidRDefault="002258CA" w:rsidP="0038055E">
      <w:pPr>
        <w:autoSpaceDE w:val="0"/>
        <w:autoSpaceDN w:val="0"/>
        <w:adjustRightInd w:val="0"/>
        <w:ind w:firstLine="709"/>
        <w:contextualSpacing/>
        <w:rPr>
          <w:rFonts w:cs="Arial"/>
        </w:rPr>
      </w:pPr>
      <w:r w:rsidRPr="0038055E">
        <w:rPr>
          <w:rFonts w:cs="Arial"/>
        </w:rPr>
        <w:t>- список лиц, участвующих в органах управления ТОС, с указанием их места жительства и иных контактных данных;</w:t>
      </w:r>
    </w:p>
    <w:p w14:paraId="73072006" w14:textId="7BB1DD9D" w:rsidR="002258CA" w:rsidRPr="0038055E" w:rsidRDefault="002258CA" w:rsidP="0038055E">
      <w:pPr>
        <w:autoSpaceDE w:val="0"/>
        <w:autoSpaceDN w:val="0"/>
        <w:adjustRightInd w:val="0"/>
        <w:ind w:firstLine="709"/>
        <w:contextualSpacing/>
        <w:rPr>
          <w:rFonts w:cs="Arial"/>
        </w:rPr>
      </w:pPr>
      <w:r w:rsidRPr="0038055E">
        <w:rPr>
          <w:rFonts w:cs="Arial"/>
        </w:rPr>
        <w:t xml:space="preserve">- копию решения Совета народных депутатов </w:t>
      </w:r>
      <w:r w:rsidR="003A1ECA">
        <w:rPr>
          <w:rFonts w:cs="Arial"/>
        </w:rPr>
        <w:t>Шишовского</w:t>
      </w:r>
      <w:r w:rsidR="008E2FAE" w:rsidRPr="0038055E">
        <w:rPr>
          <w:rFonts w:cs="Arial"/>
        </w:rPr>
        <w:t xml:space="preserve"> сельского поселения </w:t>
      </w:r>
      <w:r w:rsidR="003A1ECA">
        <w:rPr>
          <w:rFonts w:cs="Arial"/>
        </w:rPr>
        <w:t>Бобровского</w:t>
      </w:r>
      <w:r w:rsidR="008E2FAE" w:rsidRPr="0038055E">
        <w:rPr>
          <w:rFonts w:cs="Arial"/>
        </w:rPr>
        <w:t xml:space="preserve"> муниципального района</w:t>
      </w:r>
      <w:r w:rsidRPr="0038055E">
        <w:rPr>
          <w:rFonts w:cs="Arial"/>
        </w:rPr>
        <w:t xml:space="preserve"> об утверждении границ территории ТОС.</w:t>
      </w:r>
    </w:p>
    <w:p w14:paraId="73646D81" w14:textId="77777777" w:rsidR="002258CA" w:rsidRPr="0038055E" w:rsidRDefault="002258CA" w:rsidP="0038055E">
      <w:pPr>
        <w:autoSpaceDE w:val="0"/>
        <w:autoSpaceDN w:val="0"/>
        <w:adjustRightInd w:val="0"/>
        <w:ind w:firstLine="709"/>
        <w:contextualSpacing/>
        <w:rPr>
          <w:rFonts w:cs="Arial"/>
        </w:rPr>
      </w:pPr>
      <w:r w:rsidRPr="0038055E">
        <w:rPr>
          <w:rFonts w:cs="Arial"/>
        </w:rPr>
        <w:t>4.7. Уполномоченный орган в течение 5 рабочих дней рассматривает представленные документы и принимает решение о регистрации устава ТОС.</w:t>
      </w:r>
    </w:p>
    <w:p w14:paraId="6EC9DA48" w14:textId="77777777" w:rsidR="002258CA" w:rsidRPr="0038055E" w:rsidRDefault="002258CA" w:rsidP="0038055E">
      <w:pPr>
        <w:autoSpaceDE w:val="0"/>
        <w:autoSpaceDN w:val="0"/>
        <w:adjustRightInd w:val="0"/>
        <w:ind w:firstLine="709"/>
        <w:contextualSpacing/>
        <w:rPr>
          <w:rFonts w:cs="Arial"/>
        </w:rPr>
      </w:pPr>
      <w:r w:rsidRPr="0038055E">
        <w:rPr>
          <w:rFonts w:cs="Arial"/>
        </w:rPr>
        <w:t>4.8. Уполномоченный орган вправе отказать в регистрации устава ТОС в случаях:</w:t>
      </w:r>
    </w:p>
    <w:p w14:paraId="50C7F610" w14:textId="3681F6E8" w:rsidR="002258CA" w:rsidRPr="0038055E" w:rsidRDefault="002258CA" w:rsidP="0038055E">
      <w:pPr>
        <w:autoSpaceDE w:val="0"/>
        <w:autoSpaceDN w:val="0"/>
        <w:adjustRightInd w:val="0"/>
        <w:ind w:firstLine="709"/>
        <w:contextualSpacing/>
        <w:rPr>
          <w:rFonts w:cs="Arial"/>
        </w:rPr>
      </w:pPr>
      <w:r w:rsidRPr="0038055E">
        <w:rPr>
          <w:rFonts w:cs="Arial"/>
        </w:rPr>
        <w:t xml:space="preserve">- несоответствия устава ТОС законодательству Российской Федерации, Воронежской области, Уставу </w:t>
      </w:r>
      <w:r w:rsidR="003A1ECA">
        <w:rPr>
          <w:rFonts w:cs="Arial"/>
        </w:rPr>
        <w:t>Шишовского</w:t>
      </w:r>
      <w:r w:rsidR="008E2FAE" w:rsidRPr="0038055E">
        <w:rPr>
          <w:rFonts w:cs="Arial"/>
        </w:rPr>
        <w:t xml:space="preserve"> сельского поселения </w:t>
      </w:r>
      <w:r w:rsidR="003A1ECA">
        <w:rPr>
          <w:rFonts w:cs="Arial"/>
        </w:rPr>
        <w:t>Бобровского</w:t>
      </w:r>
      <w:r w:rsidR="008E2FAE" w:rsidRPr="0038055E">
        <w:rPr>
          <w:rFonts w:cs="Arial"/>
        </w:rPr>
        <w:t xml:space="preserve"> </w:t>
      </w:r>
      <w:r w:rsidR="008E2FAE" w:rsidRPr="0038055E">
        <w:rPr>
          <w:rFonts w:cs="Arial"/>
        </w:rPr>
        <w:lastRenderedPageBreak/>
        <w:t>муниципального района</w:t>
      </w:r>
      <w:r w:rsidRPr="0038055E">
        <w:rPr>
          <w:rFonts w:cs="Arial"/>
        </w:rPr>
        <w:t>, иным муниципальным нормативным правовым актам, настоящему Порядку;</w:t>
      </w:r>
    </w:p>
    <w:p w14:paraId="2237B209" w14:textId="77777777" w:rsidR="002258CA" w:rsidRPr="0038055E" w:rsidRDefault="002258CA" w:rsidP="0038055E">
      <w:pPr>
        <w:autoSpaceDE w:val="0"/>
        <w:autoSpaceDN w:val="0"/>
        <w:adjustRightInd w:val="0"/>
        <w:ind w:firstLine="709"/>
        <w:contextualSpacing/>
        <w:rPr>
          <w:rFonts w:cs="Arial"/>
        </w:rPr>
      </w:pPr>
      <w:r w:rsidRPr="0038055E">
        <w:rPr>
          <w:rFonts w:cs="Arial"/>
        </w:rPr>
        <w:t>- выявления недостоверной информации в представленных документах;</w:t>
      </w:r>
    </w:p>
    <w:p w14:paraId="4DB5BE2A" w14:textId="77777777" w:rsidR="002258CA" w:rsidRPr="0038055E" w:rsidRDefault="002258CA" w:rsidP="0038055E">
      <w:pPr>
        <w:autoSpaceDE w:val="0"/>
        <w:autoSpaceDN w:val="0"/>
        <w:adjustRightInd w:val="0"/>
        <w:ind w:firstLine="709"/>
        <w:contextualSpacing/>
        <w:rPr>
          <w:rFonts w:cs="Arial"/>
        </w:rPr>
      </w:pPr>
      <w:r w:rsidRPr="0038055E">
        <w:rPr>
          <w:rFonts w:cs="Arial"/>
        </w:rPr>
        <w:t>- принятия неправомочным составом учредительного собрания (конференции) решения об утверждении устава ТОС;</w:t>
      </w:r>
    </w:p>
    <w:p w14:paraId="504D2241" w14:textId="77777777" w:rsidR="002258CA" w:rsidRPr="0038055E" w:rsidRDefault="002258CA" w:rsidP="0038055E">
      <w:pPr>
        <w:autoSpaceDE w:val="0"/>
        <w:autoSpaceDN w:val="0"/>
        <w:adjustRightInd w:val="0"/>
        <w:ind w:firstLine="709"/>
        <w:contextualSpacing/>
        <w:rPr>
          <w:rFonts w:cs="Arial"/>
        </w:rPr>
      </w:pPr>
      <w:r w:rsidRPr="0038055E">
        <w:rPr>
          <w:rFonts w:cs="Arial"/>
        </w:rPr>
        <w:t>- предоставление неполного пакета документов, указанных в пункте 4.6 настоящего Порядка.</w:t>
      </w:r>
    </w:p>
    <w:p w14:paraId="3A27FF04" w14:textId="77777777" w:rsidR="002258CA" w:rsidRPr="0038055E" w:rsidRDefault="002258CA" w:rsidP="0038055E">
      <w:pPr>
        <w:autoSpaceDE w:val="0"/>
        <w:autoSpaceDN w:val="0"/>
        <w:adjustRightInd w:val="0"/>
        <w:ind w:firstLine="709"/>
        <w:contextualSpacing/>
        <w:rPr>
          <w:rFonts w:cs="Arial"/>
        </w:rPr>
      </w:pPr>
      <w:r w:rsidRPr="0038055E">
        <w:rPr>
          <w:rFonts w:cs="Arial"/>
        </w:rPr>
        <w:t>4.9. Об отказе в регистрации устава ТОС уполномоченный орган сообщает в письменном виде заявителю с обоснованием принятого решения.</w:t>
      </w:r>
    </w:p>
    <w:p w14:paraId="2B6F0968" w14:textId="77777777" w:rsidR="002258CA" w:rsidRPr="0038055E" w:rsidRDefault="002258CA" w:rsidP="0038055E">
      <w:pPr>
        <w:autoSpaceDE w:val="0"/>
        <w:autoSpaceDN w:val="0"/>
        <w:adjustRightInd w:val="0"/>
        <w:ind w:firstLine="709"/>
        <w:contextualSpacing/>
        <w:rPr>
          <w:rFonts w:cs="Arial"/>
        </w:rPr>
      </w:pPr>
      <w:bookmarkStart w:id="7" w:name="Par25"/>
      <w:bookmarkEnd w:id="7"/>
      <w:r w:rsidRPr="0038055E">
        <w:rPr>
          <w:rFonts w:cs="Arial"/>
        </w:rPr>
        <w:t>4.10. Отказ в регистрации устава ТОС не является препятствием к повторному представлению документов для регистрации устава ТОС при условии устранения нарушений, послуживших основанием для отказа в регистрации.</w:t>
      </w:r>
    </w:p>
    <w:p w14:paraId="5DC8A329" w14:textId="77777777" w:rsidR="002258CA" w:rsidRPr="0038055E" w:rsidRDefault="002258CA" w:rsidP="0038055E">
      <w:pPr>
        <w:autoSpaceDE w:val="0"/>
        <w:autoSpaceDN w:val="0"/>
        <w:adjustRightInd w:val="0"/>
        <w:ind w:firstLine="709"/>
        <w:contextualSpacing/>
        <w:rPr>
          <w:rFonts w:cs="Arial"/>
        </w:rPr>
      </w:pPr>
      <w:r w:rsidRPr="0038055E">
        <w:rPr>
          <w:rFonts w:cs="Arial"/>
        </w:rPr>
        <w:t>4.11. При принятии решения о регистрации устава ТОС, уполномоченный орган направляет:</w:t>
      </w:r>
    </w:p>
    <w:p w14:paraId="75284790" w14:textId="77777777" w:rsidR="002258CA" w:rsidRPr="0038055E" w:rsidRDefault="002258CA" w:rsidP="0038055E">
      <w:pPr>
        <w:autoSpaceDE w:val="0"/>
        <w:autoSpaceDN w:val="0"/>
        <w:adjustRightInd w:val="0"/>
        <w:ind w:firstLine="709"/>
        <w:contextualSpacing/>
        <w:rPr>
          <w:rFonts w:cs="Arial"/>
        </w:rPr>
      </w:pPr>
      <w:r w:rsidRPr="0038055E">
        <w:rPr>
          <w:rFonts w:cs="Arial"/>
        </w:rPr>
        <w:t>4.11.1</w:t>
      </w:r>
      <w:proofErr w:type="gramStart"/>
      <w:r w:rsidRPr="0038055E">
        <w:rPr>
          <w:rFonts w:cs="Arial"/>
        </w:rPr>
        <w:t>. в</w:t>
      </w:r>
      <w:proofErr w:type="gramEnd"/>
      <w:r w:rsidRPr="0038055E">
        <w:rPr>
          <w:rFonts w:cs="Arial"/>
        </w:rPr>
        <w:t xml:space="preserve"> адрес заявителя:</w:t>
      </w:r>
    </w:p>
    <w:p w14:paraId="254E6031" w14:textId="77777777" w:rsidR="002258CA" w:rsidRPr="0038055E" w:rsidRDefault="002258CA" w:rsidP="0038055E">
      <w:pPr>
        <w:autoSpaceDE w:val="0"/>
        <w:autoSpaceDN w:val="0"/>
        <w:adjustRightInd w:val="0"/>
        <w:ind w:firstLine="709"/>
        <w:contextualSpacing/>
        <w:rPr>
          <w:rFonts w:cs="Arial"/>
        </w:rPr>
      </w:pPr>
      <w:r w:rsidRPr="0038055E">
        <w:rPr>
          <w:rFonts w:cs="Arial"/>
        </w:rPr>
        <w:t>- один экземпляр устава ТОС с отметкой о его регистрации;</w:t>
      </w:r>
    </w:p>
    <w:p w14:paraId="4ACCFB76" w14:textId="77777777" w:rsidR="002258CA" w:rsidRPr="0038055E" w:rsidRDefault="002258CA" w:rsidP="0038055E">
      <w:pPr>
        <w:autoSpaceDE w:val="0"/>
        <w:autoSpaceDN w:val="0"/>
        <w:adjustRightInd w:val="0"/>
        <w:ind w:firstLine="709"/>
        <w:contextualSpacing/>
        <w:rPr>
          <w:rFonts w:cs="Arial"/>
        </w:rPr>
      </w:pPr>
      <w:r w:rsidRPr="0038055E">
        <w:rPr>
          <w:rFonts w:cs="Arial"/>
        </w:rPr>
        <w:t>- копию решения уполномоченного органа о регистрации устава ТОС.</w:t>
      </w:r>
    </w:p>
    <w:p w14:paraId="34D7B888" w14:textId="53D09613" w:rsidR="002258CA" w:rsidRPr="0038055E" w:rsidRDefault="002258CA" w:rsidP="0038055E">
      <w:pPr>
        <w:autoSpaceDE w:val="0"/>
        <w:autoSpaceDN w:val="0"/>
        <w:adjustRightInd w:val="0"/>
        <w:ind w:firstLine="709"/>
        <w:contextualSpacing/>
        <w:rPr>
          <w:rFonts w:cs="Arial"/>
        </w:rPr>
      </w:pPr>
      <w:r w:rsidRPr="0038055E">
        <w:rPr>
          <w:rFonts w:cs="Arial"/>
        </w:rPr>
        <w:t>4.11.2</w:t>
      </w:r>
      <w:proofErr w:type="gramStart"/>
      <w:r w:rsidRPr="0038055E">
        <w:rPr>
          <w:rFonts w:cs="Arial"/>
        </w:rPr>
        <w:t>. в</w:t>
      </w:r>
      <w:proofErr w:type="gramEnd"/>
      <w:r w:rsidRPr="0038055E">
        <w:rPr>
          <w:rFonts w:cs="Arial"/>
        </w:rPr>
        <w:t xml:space="preserve"> адрес Совета народных депутатов </w:t>
      </w:r>
      <w:r w:rsidR="003A1ECA">
        <w:rPr>
          <w:rFonts w:cs="Arial"/>
        </w:rPr>
        <w:t>Шишовского</w:t>
      </w:r>
      <w:r w:rsidR="008E2FAE" w:rsidRPr="0038055E">
        <w:rPr>
          <w:rFonts w:cs="Arial"/>
        </w:rPr>
        <w:t xml:space="preserve"> сельского поселения </w:t>
      </w:r>
      <w:r w:rsidR="003A1ECA">
        <w:rPr>
          <w:rFonts w:cs="Arial"/>
        </w:rPr>
        <w:t>Бобровского</w:t>
      </w:r>
      <w:r w:rsidR="008E2FAE" w:rsidRPr="0038055E">
        <w:rPr>
          <w:rFonts w:cs="Arial"/>
        </w:rPr>
        <w:t xml:space="preserve"> муниципального района</w:t>
      </w:r>
      <w:r w:rsidRPr="0038055E">
        <w:rPr>
          <w:rFonts w:cs="Arial"/>
        </w:rPr>
        <w:t>:</w:t>
      </w:r>
    </w:p>
    <w:p w14:paraId="52CF0B01" w14:textId="77777777" w:rsidR="002258CA" w:rsidRPr="0038055E" w:rsidRDefault="002258CA" w:rsidP="0038055E">
      <w:pPr>
        <w:autoSpaceDE w:val="0"/>
        <w:autoSpaceDN w:val="0"/>
        <w:adjustRightInd w:val="0"/>
        <w:ind w:firstLine="709"/>
        <w:contextualSpacing/>
        <w:rPr>
          <w:rFonts w:cs="Arial"/>
        </w:rPr>
      </w:pPr>
      <w:r w:rsidRPr="0038055E">
        <w:rPr>
          <w:rFonts w:cs="Arial"/>
        </w:rPr>
        <w:t>- копию решения уполномоченного органа о регистрации устава ТОС.</w:t>
      </w:r>
    </w:p>
    <w:p w14:paraId="6BE5F7C8" w14:textId="77777777" w:rsidR="002258CA" w:rsidRPr="0038055E" w:rsidRDefault="002258CA" w:rsidP="0038055E">
      <w:pPr>
        <w:autoSpaceDE w:val="0"/>
        <w:autoSpaceDN w:val="0"/>
        <w:adjustRightInd w:val="0"/>
        <w:ind w:firstLine="709"/>
        <w:contextualSpacing/>
        <w:rPr>
          <w:rFonts w:cs="Arial"/>
        </w:rPr>
      </w:pPr>
      <w:r w:rsidRPr="0038055E">
        <w:rPr>
          <w:rFonts w:cs="Arial"/>
        </w:rPr>
        <w:t>4.12. Изменения и дополнения в устав ТОС регистрируются в том же порядке.</w:t>
      </w:r>
    </w:p>
    <w:p w14:paraId="705FAC5D" w14:textId="7B260231" w:rsidR="002258CA" w:rsidRPr="0038055E" w:rsidRDefault="002258CA" w:rsidP="0038055E">
      <w:pPr>
        <w:autoSpaceDE w:val="0"/>
        <w:autoSpaceDN w:val="0"/>
        <w:adjustRightInd w:val="0"/>
        <w:ind w:firstLine="709"/>
        <w:contextualSpacing/>
        <w:rPr>
          <w:rFonts w:cs="Arial"/>
        </w:rPr>
      </w:pPr>
      <w:r w:rsidRPr="0038055E">
        <w:rPr>
          <w:rFonts w:cs="Arial"/>
        </w:rPr>
        <w:t xml:space="preserve">4.13. Изменения и (или) дополнения в устав ТОС, устанавливающие новые границы территории ТОС, регистрируются только при наличии соответствующего решения Совета народных депутатов </w:t>
      </w:r>
      <w:r w:rsidR="003A1ECA">
        <w:rPr>
          <w:rFonts w:cs="Arial"/>
        </w:rPr>
        <w:t>Шишовского</w:t>
      </w:r>
      <w:r w:rsidR="008E2FAE" w:rsidRPr="0038055E">
        <w:rPr>
          <w:rFonts w:cs="Arial"/>
        </w:rPr>
        <w:t xml:space="preserve"> сельского поселения </w:t>
      </w:r>
      <w:r w:rsidR="003A1ECA">
        <w:rPr>
          <w:rFonts w:cs="Arial"/>
        </w:rPr>
        <w:t>Бобровского</w:t>
      </w:r>
      <w:r w:rsidR="008E2FAE" w:rsidRPr="0038055E">
        <w:rPr>
          <w:rFonts w:cs="Arial"/>
        </w:rPr>
        <w:t xml:space="preserve"> муниципального района</w:t>
      </w:r>
      <w:r w:rsidRPr="0038055E">
        <w:rPr>
          <w:rFonts w:cs="Arial"/>
        </w:rPr>
        <w:t xml:space="preserve"> об утверждении новых границ территории ТОС.</w:t>
      </w:r>
    </w:p>
    <w:p w14:paraId="21645D9A" w14:textId="361473A0" w:rsidR="002258CA" w:rsidRPr="0038055E" w:rsidRDefault="002258CA" w:rsidP="0038055E">
      <w:pPr>
        <w:autoSpaceDE w:val="0"/>
        <w:autoSpaceDN w:val="0"/>
        <w:adjustRightInd w:val="0"/>
        <w:ind w:firstLine="709"/>
        <w:contextualSpacing/>
        <w:rPr>
          <w:rFonts w:cs="Arial"/>
        </w:rPr>
      </w:pPr>
      <w:r w:rsidRPr="0038055E">
        <w:rPr>
          <w:rFonts w:cs="Arial"/>
        </w:rPr>
        <w:t xml:space="preserve">4.14. Уполномоченный орган ведет единый реестр уставов ТОС </w:t>
      </w:r>
      <w:r w:rsidR="003A1ECA">
        <w:rPr>
          <w:rFonts w:cs="Arial"/>
        </w:rPr>
        <w:t>Шишовского</w:t>
      </w:r>
      <w:r w:rsidR="008E2FAE" w:rsidRPr="0038055E">
        <w:rPr>
          <w:rFonts w:cs="Arial"/>
        </w:rPr>
        <w:t xml:space="preserve"> сельского поселения </w:t>
      </w:r>
      <w:r w:rsidR="003A1ECA">
        <w:rPr>
          <w:rFonts w:cs="Arial"/>
        </w:rPr>
        <w:t>Бобровского</w:t>
      </w:r>
      <w:r w:rsidR="008E2FAE" w:rsidRPr="0038055E">
        <w:rPr>
          <w:rFonts w:cs="Arial"/>
        </w:rPr>
        <w:t xml:space="preserve"> муниципального района</w:t>
      </w:r>
      <w:r w:rsidRPr="0038055E">
        <w:rPr>
          <w:rFonts w:cs="Arial"/>
        </w:rPr>
        <w:t xml:space="preserve"> (далее - Реестр):</w:t>
      </w:r>
    </w:p>
    <w:p w14:paraId="2267B37D" w14:textId="77777777" w:rsidR="002258CA" w:rsidRPr="0038055E" w:rsidRDefault="002258CA" w:rsidP="0038055E">
      <w:pPr>
        <w:autoSpaceDE w:val="0"/>
        <w:autoSpaceDN w:val="0"/>
        <w:adjustRightInd w:val="0"/>
        <w:ind w:firstLine="709"/>
        <w:contextualSpacing/>
        <w:rPr>
          <w:rFonts w:cs="Arial"/>
        </w:rPr>
      </w:pPr>
      <w:r w:rsidRPr="0038055E">
        <w:rPr>
          <w:rFonts w:cs="Arial"/>
        </w:rPr>
        <w:t>4.14.1. Реестр ведется в бумажном и (или) электронном виде;</w:t>
      </w:r>
    </w:p>
    <w:p w14:paraId="7F5D9461" w14:textId="77777777" w:rsidR="002258CA" w:rsidRPr="0038055E" w:rsidRDefault="002258CA" w:rsidP="0038055E">
      <w:pPr>
        <w:autoSpaceDE w:val="0"/>
        <w:autoSpaceDN w:val="0"/>
        <w:adjustRightInd w:val="0"/>
        <w:ind w:firstLine="709"/>
        <w:contextualSpacing/>
        <w:rPr>
          <w:rFonts w:cs="Arial"/>
        </w:rPr>
      </w:pPr>
      <w:r w:rsidRPr="0038055E">
        <w:rPr>
          <w:rFonts w:cs="Arial"/>
        </w:rPr>
        <w:t>4.14.2</w:t>
      </w:r>
      <w:proofErr w:type="gramStart"/>
      <w:r w:rsidRPr="0038055E">
        <w:rPr>
          <w:rFonts w:cs="Arial"/>
        </w:rPr>
        <w:t>. в</w:t>
      </w:r>
      <w:proofErr w:type="gramEnd"/>
      <w:r w:rsidRPr="0038055E">
        <w:rPr>
          <w:rFonts w:cs="Arial"/>
        </w:rPr>
        <w:t xml:space="preserve"> Реестр включаются следующие сведения:</w:t>
      </w:r>
    </w:p>
    <w:p w14:paraId="44124280" w14:textId="77777777" w:rsidR="002258CA" w:rsidRPr="0038055E" w:rsidRDefault="002258CA" w:rsidP="0038055E">
      <w:pPr>
        <w:autoSpaceDE w:val="0"/>
        <w:autoSpaceDN w:val="0"/>
        <w:adjustRightInd w:val="0"/>
        <w:ind w:firstLine="709"/>
        <w:contextualSpacing/>
        <w:rPr>
          <w:rFonts w:cs="Arial"/>
        </w:rPr>
      </w:pPr>
      <w:r w:rsidRPr="0038055E">
        <w:rPr>
          <w:rFonts w:cs="Arial"/>
        </w:rPr>
        <w:t>- порядковый номер записи;</w:t>
      </w:r>
    </w:p>
    <w:p w14:paraId="0B8E0CAF" w14:textId="77777777" w:rsidR="002258CA" w:rsidRPr="0038055E" w:rsidRDefault="002258CA" w:rsidP="0038055E">
      <w:pPr>
        <w:autoSpaceDE w:val="0"/>
        <w:autoSpaceDN w:val="0"/>
        <w:adjustRightInd w:val="0"/>
        <w:ind w:firstLine="709"/>
        <w:contextualSpacing/>
        <w:rPr>
          <w:rFonts w:cs="Arial"/>
        </w:rPr>
      </w:pPr>
      <w:r w:rsidRPr="0038055E">
        <w:rPr>
          <w:rFonts w:cs="Arial"/>
        </w:rPr>
        <w:t>- регистрационный номер устава ТОС, изменений и (или) дополнений, вносимых в устав ТОС;</w:t>
      </w:r>
    </w:p>
    <w:p w14:paraId="6389436E" w14:textId="77777777" w:rsidR="002258CA" w:rsidRPr="0038055E" w:rsidRDefault="002258CA" w:rsidP="0038055E">
      <w:pPr>
        <w:autoSpaceDE w:val="0"/>
        <w:autoSpaceDN w:val="0"/>
        <w:adjustRightInd w:val="0"/>
        <w:ind w:firstLine="709"/>
        <w:contextualSpacing/>
        <w:rPr>
          <w:rFonts w:cs="Arial"/>
        </w:rPr>
      </w:pPr>
      <w:r w:rsidRPr="0038055E">
        <w:rPr>
          <w:rFonts w:cs="Arial"/>
        </w:rPr>
        <w:t>- реквизиты решения уполномоченного органа о регистрации устава ТОС, изменений и (или) дополнений в устав ТОС;</w:t>
      </w:r>
    </w:p>
    <w:p w14:paraId="23ECB319" w14:textId="77777777" w:rsidR="002258CA" w:rsidRPr="0038055E" w:rsidRDefault="002258CA" w:rsidP="0038055E">
      <w:pPr>
        <w:autoSpaceDE w:val="0"/>
        <w:autoSpaceDN w:val="0"/>
        <w:adjustRightInd w:val="0"/>
        <w:ind w:firstLine="709"/>
        <w:contextualSpacing/>
        <w:rPr>
          <w:rFonts w:cs="Arial"/>
        </w:rPr>
      </w:pPr>
      <w:r w:rsidRPr="0038055E">
        <w:rPr>
          <w:rFonts w:cs="Arial"/>
        </w:rPr>
        <w:t>- полное наименование ТОС, правовой статус ТОС (юридическое лицо/не является юридическим лицом);</w:t>
      </w:r>
    </w:p>
    <w:p w14:paraId="4A9F7B48" w14:textId="77777777" w:rsidR="002258CA" w:rsidRPr="0038055E" w:rsidRDefault="002258CA" w:rsidP="0038055E">
      <w:pPr>
        <w:autoSpaceDE w:val="0"/>
        <w:autoSpaceDN w:val="0"/>
        <w:adjustRightInd w:val="0"/>
        <w:ind w:firstLine="709"/>
        <w:contextualSpacing/>
        <w:rPr>
          <w:rFonts w:cs="Arial"/>
        </w:rPr>
      </w:pPr>
      <w:r w:rsidRPr="0038055E">
        <w:rPr>
          <w:rFonts w:cs="Arial"/>
        </w:rPr>
        <w:t>- номер, дата протокола проведения учредительного собрания (конференции) (номер, дата протокола проведения собрания (конференции) граждан, на котором приняты изменения и (или) дополнения в устав ТОС);</w:t>
      </w:r>
    </w:p>
    <w:p w14:paraId="634951A5" w14:textId="77777777" w:rsidR="002258CA" w:rsidRPr="0038055E" w:rsidRDefault="002258CA" w:rsidP="0038055E">
      <w:pPr>
        <w:autoSpaceDE w:val="0"/>
        <w:autoSpaceDN w:val="0"/>
        <w:adjustRightInd w:val="0"/>
        <w:ind w:firstLine="709"/>
        <w:contextualSpacing/>
        <w:rPr>
          <w:rFonts w:cs="Arial"/>
        </w:rPr>
      </w:pPr>
      <w:r w:rsidRPr="0038055E">
        <w:rPr>
          <w:rFonts w:cs="Arial"/>
        </w:rPr>
        <w:t>- границы территории, на которой осуществляет свою деятельность ТОС (реквизиты решения СНД об утверждении границ территорий ТОС);</w:t>
      </w:r>
    </w:p>
    <w:p w14:paraId="0ECE14A4" w14:textId="77777777" w:rsidR="002258CA" w:rsidRPr="0038055E" w:rsidRDefault="002258CA" w:rsidP="0038055E">
      <w:pPr>
        <w:autoSpaceDE w:val="0"/>
        <w:autoSpaceDN w:val="0"/>
        <w:adjustRightInd w:val="0"/>
        <w:ind w:firstLine="709"/>
        <w:contextualSpacing/>
        <w:rPr>
          <w:rFonts w:cs="Arial"/>
        </w:rPr>
      </w:pPr>
      <w:r w:rsidRPr="0038055E">
        <w:rPr>
          <w:rFonts w:cs="Arial"/>
        </w:rPr>
        <w:t>- наименование и местонахождение органа управления ТОС;</w:t>
      </w:r>
    </w:p>
    <w:p w14:paraId="12FA880F" w14:textId="77777777" w:rsidR="002258CA" w:rsidRPr="0038055E" w:rsidRDefault="002258CA" w:rsidP="0038055E">
      <w:pPr>
        <w:autoSpaceDE w:val="0"/>
        <w:autoSpaceDN w:val="0"/>
        <w:adjustRightInd w:val="0"/>
        <w:ind w:firstLine="709"/>
        <w:contextualSpacing/>
        <w:rPr>
          <w:rFonts w:cs="Arial"/>
        </w:rPr>
      </w:pPr>
      <w:r w:rsidRPr="0038055E">
        <w:rPr>
          <w:rFonts w:cs="Arial"/>
        </w:rPr>
        <w:t>- фамилию, имя, отчество руководителя органа управления ТОС, его адрес и контактный телефон;</w:t>
      </w:r>
    </w:p>
    <w:p w14:paraId="30426EEF" w14:textId="77777777" w:rsidR="002258CA" w:rsidRPr="0038055E" w:rsidRDefault="002258CA" w:rsidP="0038055E">
      <w:pPr>
        <w:autoSpaceDE w:val="0"/>
        <w:autoSpaceDN w:val="0"/>
        <w:adjustRightInd w:val="0"/>
        <w:ind w:firstLine="709"/>
        <w:contextualSpacing/>
        <w:rPr>
          <w:rFonts w:cs="Arial"/>
        </w:rPr>
      </w:pPr>
      <w:r w:rsidRPr="0038055E">
        <w:rPr>
          <w:rFonts w:cs="Arial"/>
        </w:rPr>
        <w:t>- дата и основание исключения устава ТОС из Реестра.</w:t>
      </w:r>
    </w:p>
    <w:p w14:paraId="7FA6853C" w14:textId="77777777" w:rsidR="002258CA" w:rsidRPr="0038055E" w:rsidRDefault="002258CA" w:rsidP="0038055E">
      <w:pPr>
        <w:autoSpaceDE w:val="0"/>
        <w:autoSpaceDN w:val="0"/>
        <w:adjustRightInd w:val="0"/>
        <w:ind w:firstLine="709"/>
        <w:contextualSpacing/>
        <w:rPr>
          <w:rFonts w:cs="Arial"/>
        </w:rPr>
      </w:pPr>
      <w:r w:rsidRPr="0038055E">
        <w:rPr>
          <w:rFonts w:cs="Arial"/>
        </w:rPr>
        <w:t>4.15. Документы, переданные для регистрации устава ТОС, изменений и (или) дополнений в устав ТОС, формируются в регистрационное дело и хранятся в уполномоченном органе.</w:t>
      </w:r>
    </w:p>
    <w:p w14:paraId="32525AC4" w14:textId="77777777" w:rsidR="002258CA" w:rsidRPr="0038055E" w:rsidRDefault="002258CA" w:rsidP="0038055E">
      <w:pPr>
        <w:autoSpaceDE w:val="0"/>
        <w:autoSpaceDN w:val="0"/>
        <w:adjustRightInd w:val="0"/>
        <w:ind w:firstLine="709"/>
        <w:contextualSpacing/>
        <w:rPr>
          <w:rFonts w:cs="Arial"/>
        </w:rPr>
      </w:pPr>
    </w:p>
    <w:p w14:paraId="1C70D05F" w14:textId="77777777" w:rsidR="002258CA" w:rsidRPr="0038055E" w:rsidRDefault="002258CA" w:rsidP="0038055E">
      <w:pPr>
        <w:autoSpaceDE w:val="0"/>
        <w:autoSpaceDN w:val="0"/>
        <w:adjustRightInd w:val="0"/>
        <w:ind w:firstLine="709"/>
        <w:contextualSpacing/>
        <w:rPr>
          <w:rFonts w:cs="Arial"/>
        </w:rPr>
      </w:pPr>
      <w:r w:rsidRPr="0038055E">
        <w:rPr>
          <w:rFonts w:cs="Arial"/>
        </w:rPr>
        <w:t>Раздел 5. Финансовые ресурсы территориального общественного самоуправления</w:t>
      </w:r>
    </w:p>
    <w:p w14:paraId="2EF684B6" w14:textId="77777777" w:rsidR="002258CA" w:rsidRPr="0038055E" w:rsidRDefault="002258CA" w:rsidP="0038055E">
      <w:pPr>
        <w:autoSpaceDE w:val="0"/>
        <w:autoSpaceDN w:val="0"/>
        <w:adjustRightInd w:val="0"/>
        <w:ind w:firstLine="709"/>
        <w:contextualSpacing/>
        <w:rPr>
          <w:rFonts w:cs="Arial"/>
        </w:rPr>
      </w:pPr>
    </w:p>
    <w:p w14:paraId="424DF66F" w14:textId="77777777" w:rsidR="002258CA" w:rsidRPr="0038055E" w:rsidRDefault="002258CA" w:rsidP="0038055E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38055E">
        <w:rPr>
          <w:sz w:val="24"/>
          <w:szCs w:val="24"/>
        </w:rPr>
        <w:t>5.1. Финансовые ресурсы ТОС состоят из собственных средств.</w:t>
      </w:r>
    </w:p>
    <w:p w14:paraId="43F3E2A1" w14:textId="77777777" w:rsidR="002258CA" w:rsidRPr="0038055E" w:rsidRDefault="002258CA" w:rsidP="0038055E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38055E">
        <w:rPr>
          <w:sz w:val="24"/>
          <w:szCs w:val="24"/>
        </w:rPr>
        <w:t>5.2. Собственные финансовые средства ТОС образуются за счет добровольных взносов юридических и физических лиц, а также иных поступлений в соответствии с действующим законодательством Российской Федерации.</w:t>
      </w:r>
    </w:p>
    <w:p w14:paraId="7E4A2050" w14:textId="4BA8BE17" w:rsidR="002258CA" w:rsidRPr="0038055E" w:rsidRDefault="002258CA" w:rsidP="0038055E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38055E">
        <w:rPr>
          <w:sz w:val="24"/>
          <w:szCs w:val="24"/>
        </w:rPr>
        <w:t xml:space="preserve">5.3. В порядке, установленном решением Совета народных депутатов </w:t>
      </w:r>
      <w:r w:rsidR="003A1ECA">
        <w:rPr>
          <w:sz w:val="24"/>
          <w:szCs w:val="24"/>
        </w:rPr>
        <w:t>Шишовского</w:t>
      </w:r>
      <w:r w:rsidR="008E2FAE" w:rsidRPr="0038055E">
        <w:rPr>
          <w:sz w:val="24"/>
          <w:szCs w:val="24"/>
        </w:rPr>
        <w:t xml:space="preserve"> сельского поселения </w:t>
      </w:r>
      <w:r w:rsidR="003A1ECA">
        <w:rPr>
          <w:sz w:val="24"/>
          <w:szCs w:val="24"/>
        </w:rPr>
        <w:t>Бобровского</w:t>
      </w:r>
      <w:r w:rsidR="008E2FAE" w:rsidRPr="0038055E">
        <w:rPr>
          <w:sz w:val="24"/>
          <w:szCs w:val="24"/>
        </w:rPr>
        <w:t xml:space="preserve"> муниципального района</w:t>
      </w:r>
      <w:r w:rsidRPr="0038055E">
        <w:rPr>
          <w:sz w:val="24"/>
          <w:szCs w:val="24"/>
        </w:rPr>
        <w:t xml:space="preserve">, ТОС, в том числе осуществляющим свою деятельность без регистрации в качестве юридического лица, может быть предоставлена поддержка за счет бюджетных ассигнований местного бюджета. </w:t>
      </w:r>
    </w:p>
    <w:p w14:paraId="7CC6977E" w14:textId="77777777" w:rsidR="002258CA" w:rsidRPr="0038055E" w:rsidRDefault="002258CA" w:rsidP="0038055E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38055E">
        <w:rPr>
          <w:sz w:val="24"/>
          <w:szCs w:val="24"/>
        </w:rPr>
        <w:t>5.4. ТОС, зарегистрированные в качестве юридического лица - некоммерческой организации, имеют право:</w:t>
      </w:r>
    </w:p>
    <w:p w14:paraId="69AEB57B" w14:textId="77777777" w:rsidR="002258CA" w:rsidRPr="0038055E" w:rsidRDefault="002258CA" w:rsidP="0038055E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38055E">
        <w:rPr>
          <w:sz w:val="24"/>
          <w:szCs w:val="24"/>
        </w:rPr>
        <w:t>5.4.1</w:t>
      </w:r>
      <w:proofErr w:type="gramStart"/>
      <w:r w:rsidRPr="0038055E">
        <w:rPr>
          <w:sz w:val="24"/>
          <w:szCs w:val="24"/>
        </w:rPr>
        <w:t>. привлекать</w:t>
      </w:r>
      <w:proofErr w:type="gramEnd"/>
      <w:r w:rsidRPr="0038055E">
        <w:rPr>
          <w:sz w:val="24"/>
          <w:szCs w:val="24"/>
        </w:rPr>
        <w:t xml:space="preserve"> для решения задач, стоящих перед ТОС, средства </w:t>
      </w:r>
      <w:proofErr w:type="spellStart"/>
      <w:r w:rsidRPr="0038055E">
        <w:rPr>
          <w:sz w:val="24"/>
          <w:szCs w:val="24"/>
        </w:rPr>
        <w:t>грантовой</w:t>
      </w:r>
      <w:proofErr w:type="spellEnd"/>
      <w:r w:rsidRPr="0038055E">
        <w:rPr>
          <w:sz w:val="24"/>
          <w:szCs w:val="24"/>
        </w:rPr>
        <w:t xml:space="preserve"> поддержки некоммерческих организациях, на условиях, установленных документами, регламентирующими предоставление соответствующих грантов;</w:t>
      </w:r>
    </w:p>
    <w:p w14:paraId="6E75217F" w14:textId="77777777" w:rsidR="002258CA" w:rsidRPr="0038055E" w:rsidRDefault="002258CA" w:rsidP="0038055E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38055E">
        <w:rPr>
          <w:sz w:val="24"/>
          <w:szCs w:val="24"/>
        </w:rPr>
        <w:t>5.4.2</w:t>
      </w:r>
      <w:proofErr w:type="gramStart"/>
      <w:r w:rsidRPr="0038055E">
        <w:rPr>
          <w:sz w:val="24"/>
          <w:szCs w:val="24"/>
        </w:rPr>
        <w:t>. получать</w:t>
      </w:r>
      <w:proofErr w:type="gramEnd"/>
      <w:r w:rsidRPr="0038055E">
        <w:rPr>
          <w:sz w:val="24"/>
          <w:szCs w:val="24"/>
        </w:rPr>
        <w:t xml:space="preserve"> финансовую поддержку из средств местного бюджета в порядке, устанавливаемом муниципальным правовым актом, на общих основаниях с некоммерческими организациями, зарегистрированными на территории муниципального образования.</w:t>
      </w:r>
    </w:p>
    <w:p w14:paraId="1E9301F8" w14:textId="77777777" w:rsidR="002258CA" w:rsidRPr="0038055E" w:rsidRDefault="002258CA" w:rsidP="0038055E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38055E">
        <w:rPr>
          <w:sz w:val="24"/>
          <w:szCs w:val="24"/>
        </w:rPr>
        <w:t>5.5. ТОС имеет право выдвигать инициативные проекты, участвовать на общих основаниях в конкурсном отборе инициативных проектов и получать финансовые средства на их реализацию. Порядок выдвижения и конкурсного отбора инициативных проектов регламентируется уставом муниципального образования.</w:t>
      </w:r>
    </w:p>
    <w:p w14:paraId="08BF5240" w14:textId="77777777" w:rsidR="003D5B56" w:rsidRPr="0038055E" w:rsidRDefault="003D5B56" w:rsidP="0038055E">
      <w:pPr>
        <w:pStyle w:val="ConsPlusNormal"/>
        <w:ind w:firstLine="709"/>
        <w:contextualSpacing/>
        <w:jc w:val="both"/>
        <w:rPr>
          <w:sz w:val="24"/>
          <w:szCs w:val="24"/>
        </w:rPr>
      </w:pPr>
    </w:p>
    <w:p w14:paraId="2EC31BD8" w14:textId="77777777" w:rsidR="002258CA" w:rsidRPr="0038055E" w:rsidRDefault="002258CA" w:rsidP="0038055E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38055E">
        <w:rPr>
          <w:sz w:val="24"/>
          <w:szCs w:val="24"/>
        </w:rPr>
        <w:t>Раздел 6.</w:t>
      </w:r>
      <w:r w:rsidR="00A0634E" w:rsidRPr="0038055E">
        <w:rPr>
          <w:sz w:val="24"/>
          <w:szCs w:val="24"/>
        </w:rPr>
        <w:t xml:space="preserve"> </w:t>
      </w:r>
      <w:r w:rsidRPr="0038055E">
        <w:rPr>
          <w:sz w:val="24"/>
          <w:szCs w:val="24"/>
        </w:rPr>
        <w:t>Ответственность ТОС</w:t>
      </w:r>
    </w:p>
    <w:p w14:paraId="0E1008F6" w14:textId="77777777" w:rsidR="002258CA" w:rsidRPr="0038055E" w:rsidRDefault="002258CA" w:rsidP="0038055E">
      <w:pPr>
        <w:pStyle w:val="ConsPlusNormal"/>
        <w:ind w:firstLine="709"/>
        <w:contextualSpacing/>
        <w:jc w:val="both"/>
        <w:rPr>
          <w:sz w:val="24"/>
          <w:szCs w:val="24"/>
        </w:rPr>
      </w:pPr>
    </w:p>
    <w:p w14:paraId="18347087" w14:textId="1A80C907" w:rsidR="002258CA" w:rsidRPr="0038055E" w:rsidRDefault="002258CA" w:rsidP="0038055E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38055E">
        <w:rPr>
          <w:sz w:val="24"/>
          <w:szCs w:val="24"/>
        </w:rPr>
        <w:t xml:space="preserve">6.1. Органы управления ТОС в соответствии с действующим законодательством Российской Федерации несут ответственность за несоблюдение действующего законодательства, Устава </w:t>
      </w:r>
      <w:r w:rsidR="003A1ECA">
        <w:rPr>
          <w:sz w:val="24"/>
          <w:szCs w:val="24"/>
        </w:rPr>
        <w:t>Шишовского</w:t>
      </w:r>
      <w:r w:rsidR="008E2FAE" w:rsidRPr="0038055E">
        <w:rPr>
          <w:sz w:val="24"/>
          <w:szCs w:val="24"/>
        </w:rPr>
        <w:t xml:space="preserve"> сельского поселения </w:t>
      </w:r>
      <w:r w:rsidR="003A1ECA">
        <w:rPr>
          <w:sz w:val="24"/>
          <w:szCs w:val="24"/>
        </w:rPr>
        <w:t>Бобровского</w:t>
      </w:r>
      <w:r w:rsidR="008E2FAE" w:rsidRPr="0038055E">
        <w:rPr>
          <w:sz w:val="24"/>
          <w:szCs w:val="24"/>
        </w:rPr>
        <w:t xml:space="preserve"> муниципального района</w:t>
      </w:r>
      <w:r w:rsidRPr="0038055E">
        <w:rPr>
          <w:sz w:val="24"/>
          <w:szCs w:val="24"/>
        </w:rPr>
        <w:t>, настоящего Порядка, устава территориального общественного самоуправления.</w:t>
      </w:r>
    </w:p>
    <w:p w14:paraId="2ECDB67F" w14:textId="77777777" w:rsidR="002258CA" w:rsidRPr="0038055E" w:rsidRDefault="002258CA" w:rsidP="0038055E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38055E">
        <w:rPr>
          <w:sz w:val="24"/>
          <w:szCs w:val="24"/>
        </w:rPr>
        <w:t>6.2. Органы управления ТОС отчитываются о своей деятельности не реже одного раза в год на собраниях (конференциях) ТОС.</w:t>
      </w:r>
    </w:p>
    <w:p w14:paraId="24DEFC9B" w14:textId="77777777" w:rsidR="002258CA" w:rsidRPr="0038055E" w:rsidRDefault="002258CA" w:rsidP="0038055E">
      <w:pPr>
        <w:pStyle w:val="ConsPlusNormal"/>
        <w:ind w:firstLine="709"/>
        <w:contextualSpacing/>
        <w:jc w:val="both"/>
        <w:rPr>
          <w:sz w:val="24"/>
          <w:szCs w:val="24"/>
        </w:rPr>
      </w:pPr>
    </w:p>
    <w:p w14:paraId="198D9151" w14:textId="77777777" w:rsidR="002258CA" w:rsidRPr="0038055E" w:rsidRDefault="002258CA" w:rsidP="0038055E">
      <w:pPr>
        <w:pStyle w:val="ConsPlusTitle"/>
        <w:ind w:firstLine="709"/>
        <w:contextualSpacing/>
        <w:jc w:val="both"/>
        <w:rPr>
          <w:rFonts w:ascii="Arial" w:hAnsi="Arial" w:cs="Arial"/>
          <w:b w:val="0"/>
          <w:sz w:val="24"/>
          <w:szCs w:val="24"/>
        </w:rPr>
      </w:pPr>
      <w:bookmarkStart w:id="8" w:name="_Toc213946787"/>
      <w:r w:rsidRPr="0038055E">
        <w:rPr>
          <w:rFonts w:ascii="Arial" w:hAnsi="Arial" w:cs="Arial"/>
          <w:b w:val="0"/>
          <w:sz w:val="24"/>
          <w:szCs w:val="24"/>
        </w:rPr>
        <w:t>Раздел 7.</w:t>
      </w:r>
      <w:r w:rsidR="00A0634E" w:rsidRPr="0038055E">
        <w:rPr>
          <w:rFonts w:ascii="Arial" w:hAnsi="Arial" w:cs="Arial"/>
          <w:b w:val="0"/>
          <w:sz w:val="24"/>
          <w:szCs w:val="24"/>
        </w:rPr>
        <w:t xml:space="preserve"> </w:t>
      </w:r>
      <w:r w:rsidRPr="0038055E">
        <w:rPr>
          <w:rFonts w:ascii="Arial" w:hAnsi="Arial" w:cs="Arial"/>
          <w:b w:val="0"/>
          <w:sz w:val="24"/>
          <w:szCs w:val="24"/>
        </w:rPr>
        <w:t>Прекращение деятельности</w:t>
      </w:r>
      <w:bookmarkEnd w:id="8"/>
      <w:r w:rsidR="003D5B56" w:rsidRPr="0038055E">
        <w:rPr>
          <w:rFonts w:ascii="Arial" w:hAnsi="Arial" w:cs="Arial"/>
          <w:b w:val="0"/>
          <w:sz w:val="24"/>
          <w:szCs w:val="24"/>
        </w:rPr>
        <w:t xml:space="preserve"> </w:t>
      </w:r>
      <w:bookmarkStart w:id="9" w:name="_Toc213946788"/>
      <w:r w:rsidRPr="0038055E">
        <w:rPr>
          <w:rFonts w:ascii="Arial" w:hAnsi="Arial" w:cs="Arial"/>
          <w:b w:val="0"/>
          <w:sz w:val="24"/>
          <w:szCs w:val="24"/>
        </w:rPr>
        <w:t>территориального общественного самоуправления</w:t>
      </w:r>
      <w:bookmarkEnd w:id="9"/>
    </w:p>
    <w:p w14:paraId="670C7D15" w14:textId="77777777" w:rsidR="002258CA" w:rsidRPr="0038055E" w:rsidRDefault="002258CA" w:rsidP="0038055E">
      <w:pPr>
        <w:pStyle w:val="ConsPlusNormal"/>
        <w:ind w:firstLine="709"/>
        <w:contextualSpacing/>
        <w:jc w:val="both"/>
        <w:rPr>
          <w:sz w:val="24"/>
          <w:szCs w:val="24"/>
        </w:rPr>
      </w:pPr>
    </w:p>
    <w:p w14:paraId="6527725B" w14:textId="77777777" w:rsidR="002258CA" w:rsidRPr="0038055E" w:rsidRDefault="002258CA" w:rsidP="0038055E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38055E">
        <w:rPr>
          <w:sz w:val="24"/>
          <w:szCs w:val="24"/>
        </w:rPr>
        <w:t>7.1. Деятельность ТОС прекращается в соответствии с действующим законодательством в порядке, установленном уставом ТОС:</w:t>
      </w:r>
    </w:p>
    <w:p w14:paraId="355B0432" w14:textId="77777777" w:rsidR="002258CA" w:rsidRPr="0038055E" w:rsidRDefault="002258CA" w:rsidP="0038055E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38055E">
        <w:rPr>
          <w:sz w:val="24"/>
          <w:szCs w:val="24"/>
        </w:rPr>
        <w:t>- на основании решения собрания (конференции) ТОС;</w:t>
      </w:r>
    </w:p>
    <w:p w14:paraId="7FBCC4A8" w14:textId="77777777" w:rsidR="002258CA" w:rsidRPr="0038055E" w:rsidRDefault="002258CA" w:rsidP="0038055E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38055E">
        <w:rPr>
          <w:sz w:val="24"/>
          <w:szCs w:val="24"/>
        </w:rPr>
        <w:t>- на основании решения суда, вступившего в законную силу.</w:t>
      </w:r>
    </w:p>
    <w:p w14:paraId="07D160B6" w14:textId="5431A0EF" w:rsidR="002258CA" w:rsidRPr="0038055E" w:rsidRDefault="002258CA" w:rsidP="0038055E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38055E">
        <w:rPr>
          <w:sz w:val="24"/>
          <w:szCs w:val="24"/>
        </w:rPr>
        <w:t xml:space="preserve">7.2. В случае истечения срока полномочий органов территориального общественного самоуправления и </w:t>
      </w:r>
      <w:proofErr w:type="spellStart"/>
      <w:r w:rsidRPr="0038055E">
        <w:rPr>
          <w:sz w:val="24"/>
          <w:szCs w:val="24"/>
        </w:rPr>
        <w:t>непереизбрании</w:t>
      </w:r>
      <w:proofErr w:type="spellEnd"/>
      <w:r w:rsidRPr="0038055E">
        <w:rPr>
          <w:sz w:val="24"/>
          <w:szCs w:val="24"/>
        </w:rPr>
        <w:t xml:space="preserve"> органов территориального общественного самоуправления в течении года, деятельность территориального общественного самоуправления прекращается на основании решения </w:t>
      </w:r>
      <w:r w:rsidR="003A1ECA">
        <w:rPr>
          <w:sz w:val="24"/>
          <w:szCs w:val="24"/>
        </w:rPr>
        <w:t>Шишовского</w:t>
      </w:r>
      <w:r w:rsidR="008E2FAE" w:rsidRPr="0038055E">
        <w:rPr>
          <w:sz w:val="24"/>
          <w:szCs w:val="24"/>
        </w:rPr>
        <w:t xml:space="preserve"> сельского поселения </w:t>
      </w:r>
      <w:r w:rsidR="003A1ECA">
        <w:rPr>
          <w:sz w:val="24"/>
          <w:szCs w:val="24"/>
        </w:rPr>
        <w:t>Бобровского</w:t>
      </w:r>
      <w:r w:rsidR="008E2FAE" w:rsidRPr="0038055E">
        <w:rPr>
          <w:sz w:val="24"/>
          <w:szCs w:val="24"/>
        </w:rPr>
        <w:t xml:space="preserve"> муниципального района </w:t>
      </w:r>
      <w:r w:rsidRPr="0038055E">
        <w:rPr>
          <w:sz w:val="24"/>
          <w:szCs w:val="24"/>
        </w:rPr>
        <w:t>которое оформляется решением (постановлением).</w:t>
      </w:r>
    </w:p>
    <w:p w14:paraId="0677ED61" w14:textId="77777777" w:rsidR="002258CA" w:rsidRPr="0038055E" w:rsidRDefault="002258CA" w:rsidP="0038055E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38055E">
        <w:rPr>
          <w:sz w:val="24"/>
          <w:szCs w:val="24"/>
        </w:rPr>
        <w:t>7.3. Решение о прекращении деятельности ТОС направляется в уполномоченный орган в течение 7 (семи) рабочих дней с момента его принятия (вступления в законную силу), что является основанием для исключения ТОС из Реестра, о чем в Реестре делается соответствующая запись.</w:t>
      </w:r>
    </w:p>
    <w:p w14:paraId="41DA4BC0" w14:textId="77777777" w:rsidR="002258CA" w:rsidRPr="0038055E" w:rsidRDefault="002258CA" w:rsidP="0038055E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38055E">
        <w:rPr>
          <w:sz w:val="24"/>
          <w:szCs w:val="24"/>
        </w:rPr>
        <w:lastRenderedPageBreak/>
        <w:t>7.4. Не позднее 10 дней с момента исключения ТОС из Реестра, уполномоченный орган инициирует рассмотрение Советом народных депутатов вопроса о признании утратившим силу решения об установлении границ территории исключенного из Реестра ТОС.</w:t>
      </w:r>
    </w:p>
    <w:p w14:paraId="6E98D05A" w14:textId="77777777" w:rsidR="002258CA" w:rsidRPr="0038055E" w:rsidRDefault="002258CA" w:rsidP="0038055E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38055E">
        <w:rPr>
          <w:sz w:val="24"/>
          <w:szCs w:val="24"/>
        </w:rPr>
        <w:t>7.5. Порядок прекращения осуществления ТОС, прошедшего государственную регистрацию в качестве юридического лица, осуществляется в соответствии с действующим законодательством Российской Федерации. Ликвидация ТОС как юридического лица считается завершенной после внесения об этом записи в Единый государственный реестр юридических лиц.</w:t>
      </w:r>
    </w:p>
    <w:p w14:paraId="777DF119" w14:textId="77777777" w:rsidR="00222E9D" w:rsidRPr="0038055E" w:rsidRDefault="00222E9D" w:rsidP="0038055E">
      <w:pPr>
        <w:ind w:firstLine="709"/>
        <w:rPr>
          <w:rFonts w:cs="Arial"/>
        </w:rPr>
      </w:pPr>
    </w:p>
    <w:p w14:paraId="35973535" w14:textId="77777777" w:rsidR="00AC74A8" w:rsidRPr="0038055E" w:rsidRDefault="00AC74A8" w:rsidP="0038055E">
      <w:pPr>
        <w:ind w:firstLine="709"/>
        <w:rPr>
          <w:rFonts w:cs="Arial"/>
        </w:rPr>
      </w:pPr>
    </w:p>
    <w:sectPr w:rsidR="00AC74A8" w:rsidRPr="0038055E" w:rsidSect="00A0634E">
      <w:footerReference w:type="default" r:id="rId8"/>
      <w:pgSz w:w="11906" w:h="16838"/>
      <w:pgMar w:top="1134" w:right="567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8F4EF4" w14:textId="77777777" w:rsidR="00A7261B" w:rsidRDefault="00A7261B" w:rsidP="00E57CD6">
      <w:r>
        <w:separator/>
      </w:r>
    </w:p>
  </w:endnote>
  <w:endnote w:type="continuationSeparator" w:id="0">
    <w:p w14:paraId="11033637" w14:textId="77777777" w:rsidR="00A7261B" w:rsidRDefault="00A7261B" w:rsidP="00E57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87965C" w14:textId="77777777" w:rsidR="0008065D" w:rsidRPr="004C2E64" w:rsidRDefault="0008065D">
    <w:pPr>
      <w:pStyle w:val="a7"/>
      <w:jc w:val="right"/>
      <w:rPr>
        <w:rFonts w:ascii="Times New Roman" w:hAnsi="Times New Roman"/>
      </w:rPr>
    </w:pPr>
    <w:r w:rsidRPr="004C2E64">
      <w:rPr>
        <w:rFonts w:ascii="Times New Roman" w:hAnsi="Times New Roman"/>
      </w:rPr>
      <w:fldChar w:fldCharType="begin"/>
    </w:r>
    <w:r w:rsidRPr="004C2E64">
      <w:rPr>
        <w:rFonts w:ascii="Times New Roman" w:hAnsi="Times New Roman"/>
      </w:rPr>
      <w:instrText>PAGE   \* MERGEFORMAT</w:instrText>
    </w:r>
    <w:r w:rsidRPr="004C2E64">
      <w:rPr>
        <w:rFonts w:ascii="Times New Roman" w:hAnsi="Times New Roman"/>
      </w:rPr>
      <w:fldChar w:fldCharType="separate"/>
    </w:r>
    <w:r w:rsidR="00E907C2">
      <w:rPr>
        <w:rFonts w:ascii="Times New Roman" w:hAnsi="Times New Roman"/>
        <w:noProof/>
      </w:rPr>
      <w:t>9</w:t>
    </w:r>
    <w:r w:rsidRPr="004C2E64">
      <w:rPr>
        <w:rFonts w:ascii="Times New Roman" w:hAnsi="Times New Roman"/>
      </w:rPr>
      <w:fldChar w:fldCharType="end"/>
    </w:r>
  </w:p>
  <w:p w14:paraId="11A03831" w14:textId="77777777" w:rsidR="0008065D" w:rsidRDefault="0008065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C81331" w14:textId="77777777" w:rsidR="00A7261B" w:rsidRDefault="00A7261B" w:rsidP="00E57CD6">
      <w:r>
        <w:separator/>
      </w:r>
    </w:p>
  </w:footnote>
  <w:footnote w:type="continuationSeparator" w:id="0">
    <w:p w14:paraId="7BC66EFC" w14:textId="77777777" w:rsidR="00A7261B" w:rsidRDefault="00A7261B" w:rsidP="00E57C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40C8C"/>
    <w:multiLevelType w:val="hybridMultilevel"/>
    <w:tmpl w:val="364421D2"/>
    <w:lvl w:ilvl="0" w:tplc="0CCE85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644FF"/>
    <w:multiLevelType w:val="hybridMultilevel"/>
    <w:tmpl w:val="5FBAB8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545C5B"/>
    <w:multiLevelType w:val="hybridMultilevel"/>
    <w:tmpl w:val="191A8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3802B9"/>
    <w:multiLevelType w:val="multilevel"/>
    <w:tmpl w:val="CDD642B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451" w:hanging="720"/>
      </w:pPr>
    </w:lvl>
    <w:lvl w:ilvl="3">
      <w:start w:val="1"/>
      <w:numFmt w:val="decimal"/>
      <w:isLgl/>
      <w:lvlText w:val="%1.%2.%3.%4"/>
      <w:lvlJc w:val="left"/>
      <w:pPr>
        <w:ind w:left="1462" w:hanging="720"/>
      </w:pPr>
    </w:lvl>
    <w:lvl w:ilvl="4">
      <w:start w:val="1"/>
      <w:numFmt w:val="decimal"/>
      <w:isLgl/>
      <w:lvlText w:val="%1.%2.%3.%4.%5"/>
      <w:lvlJc w:val="left"/>
      <w:pPr>
        <w:ind w:left="1833" w:hanging="1080"/>
      </w:pPr>
    </w:lvl>
    <w:lvl w:ilvl="5">
      <w:start w:val="1"/>
      <w:numFmt w:val="decimal"/>
      <w:isLgl/>
      <w:lvlText w:val="%1.%2.%3.%4.%5.%6"/>
      <w:lvlJc w:val="left"/>
      <w:pPr>
        <w:ind w:left="1844" w:hanging="1080"/>
      </w:pPr>
    </w:lvl>
    <w:lvl w:ilvl="6">
      <w:start w:val="1"/>
      <w:numFmt w:val="decimal"/>
      <w:isLgl/>
      <w:lvlText w:val="%1.%2.%3.%4.%5.%6.%7"/>
      <w:lvlJc w:val="left"/>
      <w:pPr>
        <w:ind w:left="2215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440"/>
      </w:pPr>
    </w:lvl>
    <w:lvl w:ilvl="8">
      <w:start w:val="1"/>
      <w:numFmt w:val="decimal"/>
      <w:isLgl/>
      <w:lvlText w:val="%1.%2.%3.%4.%5.%6.%7.%8.%9"/>
      <w:lvlJc w:val="left"/>
      <w:pPr>
        <w:ind w:left="2597" w:hanging="1800"/>
      </w:pPr>
    </w:lvl>
  </w:abstractNum>
  <w:abstractNum w:abstractNumId="4">
    <w:nsid w:val="0FBD69C1"/>
    <w:multiLevelType w:val="multilevel"/>
    <w:tmpl w:val="CF8A7746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5">
    <w:nsid w:val="150931AF"/>
    <w:multiLevelType w:val="hybridMultilevel"/>
    <w:tmpl w:val="22988B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9F4A83"/>
    <w:multiLevelType w:val="hybridMultilevel"/>
    <w:tmpl w:val="A768CB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C73A16"/>
    <w:multiLevelType w:val="hybridMultilevel"/>
    <w:tmpl w:val="53345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A821D6"/>
    <w:multiLevelType w:val="hybridMultilevel"/>
    <w:tmpl w:val="A4B09362"/>
    <w:lvl w:ilvl="0" w:tplc="0CCE85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BBF3579"/>
    <w:multiLevelType w:val="hybridMultilevel"/>
    <w:tmpl w:val="B5564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603272"/>
    <w:multiLevelType w:val="hybridMultilevel"/>
    <w:tmpl w:val="E244D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1060F0"/>
    <w:multiLevelType w:val="hybridMultilevel"/>
    <w:tmpl w:val="26305F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0E826CE"/>
    <w:multiLevelType w:val="hybridMultilevel"/>
    <w:tmpl w:val="EADA4D42"/>
    <w:lvl w:ilvl="0" w:tplc="0CCE85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EF3BCE"/>
    <w:multiLevelType w:val="hybridMultilevel"/>
    <w:tmpl w:val="27C064AC"/>
    <w:lvl w:ilvl="0" w:tplc="907EA78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1E63BE4"/>
    <w:multiLevelType w:val="hybridMultilevel"/>
    <w:tmpl w:val="B3B00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21E21DE"/>
    <w:multiLevelType w:val="hybridMultilevel"/>
    <w:tmpl w:val="1ACC7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2204B4E"/>
    <w:multiLevelType w:val="hybridMultilevel"/>
    <w:tmpl w:val="38E06578"/>
    <w:lvl w:ilvl="0" w:tplc="2E5A965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3925BC2"/>
    <w:multiLevelType w:val="hybridMultilevel"/>
    <w:tmpl w:val="E870D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6DF73BD"/>
    <w:multiLevelType w:val="hybridMultilevel"/>
    <w:tmpl w:val="E1306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7227586"/>
    <w:multiLevelType w:val="hybridMultilevel"/>
    <w:tmpl w:val="C6E0F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7483E6E"/>
    <w:multiLevelType w:val="hybridMultilevel"/>
    <w:tmpl w:val="714250B6"/>
    <w:lvl w:ilvl="0" w:tplc="8496EE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7F93C21"/>
    <w:multiLevelType w:val="hybridMultilevel"/>
    <w:tmpl w:val="E4F2D6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8753E82"/>
    <w:multiLevelType w:val="hybridMultilevel"/>
    <w:tmpl w:val="A7666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A8B45C5"/>
    <w:multiLevelType w:val="hybridMultilevel"/>
    <w:tmpl w:val="9F1C8E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A996DEB"/>
    <w:multiLevelType w:val="multilevel"/>
    <w:tmpl w:val="995034E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5">
    <w:nsid w:val="2CF97FDB"/>
    <w:multiLevelType w:val="multilevel"/>
    <w:tmpl w:val="70341D54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6">
    <w:nsid w:val="2E924B93"/>
    <w:multiLevelType w:val="hybridMultilevel"/>
    <w:tmpl w:val="E4A8A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13B560F"/>
    <w:multiLevelType w:val="hybridMultilevel"/>
    <w:tmpl w:val="04440CB0"/>
    <w:lvl w:ilvl="0" w:tplc="1450AFA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2866A8A"/>
    <w:multiLevelType w:val="hybridMultilevel"/>
    <w:tmpl w:val="00D2B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47E16C0"/>
    <w:multiLevelType w:val="hybridMultilevel"/>
    <w:tmpl w:val="E5F2F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81A72B7"/>
    <w:multiLevelType w:val="hybridMultilevel"/>
    <w:tmpl w:val="6C125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8473F70"/>
    <w:multiLevelType w:val="hybridMultilevel"/>
    <w:tmpl w:val="B9522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E5343E6"/>
    <w:multiLevelType w:val="hybridMultilevel"/>
    <w:tmpl w:val="1C8A23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F585A6B"/>
    <w:multiLevelType w:val="hybridMultilevel"/>
    <w:tmpl w:val="00646FA8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75E2518"/>
    <w:multiLevelType w:val="hybridMultilevel"/>
    <w:tmpl w:val="D7289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AA86366"/>
    <w:multiLevelType w:val="hybridMultilevel"/>
    <w:tmpl w:val="BD96C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D90644D"/>
    <w:multiLevelType w:val="multilevel"/>
    <w:tmpl w:val="FB78E982"/>
    <w:lvl w:ilvl="0">
      <w:start w:val="1"/>
      <w:numFmt w:val="decimal"/>
      <w:lvlText w:val="%1."/>
      <w:lvlJc w:val="left"/>
      <w:pPr>
        <w:ind w:left="3962" w:hanging="1410"/>
      </w:pPr>
    </w:lvl>
    <w:lvl w:ilvl="1">
      <w:start w:val="1"/>
      <w:numFmt w:val="decimal"/>
      <w:isLgl/>
      <w:lvlText w:val="%1.%2"/>
      <w:lvlJc w:val="left"/>
      <w:pPr>
        <w:ind w:left="1320" w:hanging="420"/>
      </w:pPr>
      <w:rPr>
        <w:sz w:val="26"/>
        <w:szCs w:val="26"/>
      </w:rPr>
    </w:lvl>
    <w:lvl w:ilvl="2">
      <w:start w:val="1"/>
      <w:numFmt w:val="decimal"/>
      <w:isLgl/>
      <w:lvlText w:val="%1.%2.%3"/>
      <w:lvlJc w:val="left"/>
      <w:pPr>
        <w:ind w:left="1620" w:hanging="720"/>
      </w:pPr>
    </w:lvl>
    <w:lvl w:ilvl="3">
      <w:start w:val="1"/>
      <w:numFmt w:val="decimal"/>
      <w:isLgl/>
      <w:lvlText w:val="%1.%2.%3.%4"/>
      <w:lvlJc w:val="left"/>
      <w:pPr>
        <w:ind w:left="1620" w:hanging="720"/>
      </w:pPr>
    </w:lvl>
    <w:lvl w:ilvl="4">
      <w:start w:val="1"/>
      <w:numFmt w:val="decimal"/>
      <w:isLgl/>
      <w:lvlText w:val="%1.%2.%3.%4.%5"/>
      <w:lvlJc w:val="left"/>
      <w:pPr>
        <w:ind w:left="1980" w:hanging="1080"/>
      </w:pPr>
    </w:lvl>
    <w:lvl w:ilvl="5">
      <w:start w:val="1"/>
      <w:numFmt w:val="decimal"/>
      <w:isLgl/>
      <w:lvlText w:val="%1.%2.%3.%4.%5.%6"/>
      <w:lvlJc w:val="left"/>
      <w:pPr>
        <w:ind w:left="1980" w:hanging="1080"/>
      </w:pPr>
    </w:lvl>
    <w:lvl w:ilvl="6">
      <w:start w:val="1"/>
      <w:numFmt w:val="decimal"/>
      <w:isLgl/>
      <w:lvlText w:val="%1.%2.%3.%4.%5.%6.%7"/>
      <w:lvlJc w:val="left"/>
      <w:pPr>
        <w:ind w:left="2340" w:hanging="1440"/>
      </w:pPr>
    </w:lvl>
    <w:lvl w:ilvl="7">
      <w:start w:val="1"/>
      <w:numFmt w:val="decimal"/>
      <w:isLgl/>
      <w:lvlText w:val="%1.%2.%3.%4.%5.%6.%7.%8"/>
      <w:lvlJc w:val="left"/>
      <w:pPr>
        <w:ind w:left="2340" w:hanging="1440"/>
      </w:pPr>
    </w:lvl>
    <w:lvl w:ilvl="8">
      <w:start w:val="1"/>
      <w:numFmt w:val="decimal"/>
      <w:isLgl/>
      <w:lvlText w:val="%1.%2.%3.%4.%5.%6.%7.%8.%9"/>
      <w:lvlJc w:val="left"/>
      <w:pPr>
        <w:ind w:left="2700" w:hanging="1800"/>
      </w:pPr>
    </w:lvl>
  </w:abstractNum>
  <w:abstractNum w:abstractNumId="37">
    <w:nsid w:val="4E9F795A"/>
    <w:multiLevelType w:val="multilevel"/>
    <w:tmpl w:val="6C209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EC4061C"/>
    <w:multiLevelType w:val="hybridMultilevel"/>
    <w:tmpl w:val="A5FC342C"/>
    <w:lvl w:ilvl="0" w:tplc="F7F40DB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ED50206"/>
    <w:multiLevelType w:val="hybridMultilevel"/>
    <w:tmpl w:val="B5564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04F3E1F"/>
    <w:multiLevelType w:val="hybridMultilevel"/>
    <w:tmpl w:val="D6C031BC"/>
    <w:lvl w:ilvl="0" w:tplc="0CCE85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8A74747"/>
    <w:multiLevelType w:val="hybridMultilevel"/>
    <w:tmpl w:val="838E6F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9566E56"/>
    <w:multiLevelType w:val="hybridMultilevel"/>
    <w:tmpl w:val="5B6A54CE"/>
    <w:lvl w:ilvl="0" w:tplc="0CCE85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5A455711"/>
    <w:multiLevelType w:val="hybridMultilevel"/>
    <w:tmpl w:val="DC7C01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5B632C5C"/>
    <w:multiLevelType w:val="hybridMultilevel"/>
    <w:tmpl w:val="3C168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D4852E7"/>
    <w:multiLevelType w:val="hybridMultilevel"/>
    <w:tmpl w:val="1ACC7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5E081748"/>
    <w:multiLevelType w:val="hybridMultilevel"/>
    <w:tmpl w:val="A8C65F5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7">
    <w:nsid w:val="61DC10DC"/>
    <w:multiLevelType w:val="hybridMultilevel"/>
    <w:tmpl w:val="E1D64FCE"/>
    <w:lvl w:ilvl="0" w:tplc="0CCE85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5AB147D"/>
    <w:multiLevelType w:val="hybridMultilevel"/>
    <w:tmpl w:val="41AE3906"/>
    <w:lvl w:ilvl="0" w:tplc="0CCE85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6243355"/>
    <w:multiLevelType w:val="hybridMultilevel"/>
    <w:tmpl w:val="F9ACE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7C415B5"/>
    <w:multiLevelType w:val="multilevel"/>
    <w:tmpl w:val="149ABCC8"/>
    <w:lvl w:ilvl="0">
      <w:start w:val="1"/>
      <w:numFmt w:val="decimal"/>
      <w:lvlText w:val="%1."/>
      <w:lvlJc w:val="left"/>
      <w:pPr>
        <w:ind w:left="4388" w:hanging="1410"/>
      </w:pPr>
    </w:lvl>
    <w:lvl w:ilvl="1">
      <w:start w:val="1"/>
      <w:numFmt w:val="decimal"/>
      <w:isLgl/>
      <w:lvlText w:val="%1.%2"/>
      <w:lvlJc w:val="left"/>
      <w:pPr>
        <w:ind w:left="1320" w:hanging="420"/>
      </w:pPr>
    </w:lvl>
    <w:lvl w:ilvl="2">
      <w:start w:val="1"/>
      <w:numFmt w:val="decimal"/>
      <w:isLgl/>
      <w:lvlText w:val="%1.%2.%3"/>
      <w:lvlJc w:val="left"/>
      <w:pPr>
        <w:ind w:left="1620" w:hanging="720"/>
      </w:pPr>
    </w:lvl>
    <w:lvl w:ilvl="3">
      <w:start w:val="1"/>
      <w:numFmt w:val="decimal"/>
      <w:isLgl/>
      <w:lvlText w:val="%1.%2.%3.%4"/>
      <w:lvlJc w:val="left"/>
      <w:pPr>
        <w:ind w:left="1620" w:hanging="720"/>
      </w:pPr>
    </w:lvl>
    <w:lvl w:ilvl="4">
      <w:start w:val="1"/>
      <w:numFmt w:val="decimal"/>
      <w:isLgl/>
      <w:lvlText w:val="%1.%2.%3.%4.%5"/>
      <w:lvlJc w:val="left"/>
      <w:pPr>
        <w:ind w:left="1980" w:hanging="1080"/>
      </w:pPr>
    </w:lvl>
    <w:lvl w:ilvl="5">
      <w:start w:val="1"/>
      <w:numFmt w:val="decimal"/>
      <w:isLgl/>
      <w:lvlText w:val="%1.%2.%3.%4.%5.%6"/>
      <w:lvlJc w:val="left"/>
      <w:pPr>
        <w:ind w:left="1980" w:hanging="1080"/>
      </w:pPr>
    </w:lvl>
    <w:lvl w:ilvl="6">
      <w:start w:val="1"/>
      <w:numFmt w:val="decimal"/>
      <w:isLgl/>
      <w:lvlText w:val="%1.%2.%3.%4.%5.%6.%7"/>
      <w:lvlJc w:val="left"/>
      <w:pPr>
        <w:ind w:left="2340" w:hanging="1440"/>
      </w:pPr>
    </w:lvl>
    <w:lvl w:ilvl="7">
      <w:start w:val="1"/>
      <w:numFmt w:val="decimal"/>
      <w:isLgl/>
      <w:lvlText w:val="%1.%2.%3.%4.%5.%6.%7.%8"/>
      <w:lvlJc w:val="left"/>
      <w:pPr>
        <w:ind w:left="2340" w:hanging="1440"/>
      </w:pPr>
    </w:lvl>
    <w:lvl w:ilvl="8">
      <w:start w:val="1"/>
      <w:numFmt w:val="decimal"/>
      <w:isLgl/>
      <w:lvlText w:val="%1.%2.%3.%4.%5.%6.%7.%8.%9"/>
      <w:lvlJc w:val="left"/>
      <w:pPr>
        <w:ind w:left="2700" w:hanging="1800"/>
      </w:pPr>
    </w:lvl>
  </w:abstractNum>
  <w:abstractNum w:abstractNumId="51">
    <w:nsid w:val="6F7D57BE"/>
    <w:multiLevelType w:val="multilevel"/>
    <w:tmpl w:val="D674E16A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52">
    <w:nsid w:val="712601E8"/>
    <w:multiLevelType w:val="hybridMultilevel"/>
    <w:tmpl w:val="BA3076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7D2B4097"/>
    <w:multiLevelType w:val="hybridMultilevel"/>
    <w:tmpl w:val="69AE8FDE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6"/>
  </w:num>
  <w:num w:numId="28">
    <w:abstractNumId w:val="20"/>
  </w:num>
  <w:num w:numId="29">
    <w:abstractNumId w:val="36"/>
  </w:num>
  <w:num w:numId="30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1"/>
  </w:num>
  <w:num w:numId="42">
    <w:abstractNumId w:val="5"/>
  </w:num>
  <w:num w:numId="43">
    <w:abstractNumId w:val="50"/>
  </w:num>
  <w:num w:numId="44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"/>
  </w:num>
  <w:num w:numId="49">
    <w:abstractNumId w:val="2"/>
  </w:num>
  <w:num w:numId="50">
    <w:abstractNumId w:val="42"/>
  </w:num>
  <w:num w:numId="51">
    <w:abstractNumId w:val="8"/>
  </w:num>
  <w:num w:numId="52">
    <w:abstractNumId w:val="12"/>
  </w:num>
  <w:num w:numId="53">
    <w:abstractNumId w:val="48"/>
  </w:num>
  <w:num w:numId="54">
    <w:abstractNumId w:val="0"/>
  </w:num>
  <w:num w:numId="55">
    <w:abstractNumId w:val="47"/>
  </w:num>
  <w:num w:numId="56">
    <w:abstractNumId w:val="40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868"/>
    <w:rsid w:val="00003B70"/>
    <w:rsid w:val="00013B49"/>
    <w:rsid w:val="00016E1F"/>
    <w:rsid w:val="00017F81"/>
    <w:rsid w:val="00026F94"/>
    <w:rsid w:val="00031791"/>
    <w:rsid w:val="00041F6D"/>
    <w:rsid w:val="00046010"/>
    <w:rsid w:val="00062875"/>
    <w:rsid w:val="00075245"/>
    <w:rsid w:val="00075AE0"/>
    <w:rsid w:val="0008065D"/>
    <w:rsid w:val="00087243"/>
    <w:rsid w:val="000970E2"/>
    <w:rsid w:val="00097C5B"/>
    <w:rsid w:val="000B23EB"/>
    <w:rsid w:val="000B2EDC"/>
    <w:rsid w:val="000C287A"/>
    <w:rsid w:val="000C2A62"/>
    <w:rsid w:val="000C3CD9"/>
    <w:rsid w:val="000D1BA7"/>
    <w:rsid w:val="000F11E2"/>
    <w:rsid w:val="00105223"/>
    <w:rsid w:val="00106A26"/>
    <w:rsid w:val="001178E9"/>
    <w:rsid w:val="0012304F"/>
    <w:rsid w:val="00123A87"/>
    <w:rsid w:val="00132973"/>
    <w:rsid w:val="0014187D"/>
    <w:rsid w:val="00143F85"/>
    <w:rsid w:val="00144630"/>
    <w:rsid w:val="00144D46"/>
    <w:rsid w:val="00152F1C"/>
    <w:rsid w:val="00162014"/>
    <w:rsid w:val="0016642F"/>
    <w:rsid w:val="001677F0"/>
    <w:rsid w:val="001679F6"/>
    <w:rsid w:val="00177114"/>
    <w:rsid w:val="001A6815"/>
    <w:rsid w:val="001B5B4D"/>
    <w:rsid w:val="001C1F7E"/>
    <w:rsid w:val="001D77DF"/>
    <w:rsid w:val="001E3E75"/>
    <w:rsid w:val="002003EB"/>
    <w:rsid w:val="00214743"/>
    <w:rsid w:val="00216DB9"/>
    <w:rsid w:val="0022005A"/>
    <w:rsid w:val="00222E9D"/>
    <w:rsid w:val="00224783"/>
    <w:rsid w:val="002258CA"/>
    <w:rsid w:val="0025252F"/>
    <w:rsid w:val="0025419D"/>
    <w:rsid w:val="002607C0"/>
    <w:rsid w:val="002710AE"/>
    <w:rsid w:val="00297DEE"/>
    <w:rsid w:val="002A1E83"/>
    <w:rsid w:val="002A233E"/>
    <w:rsid w:val="002C2573"/>
    <w:rsid w:val="002D2E93"/>
    <w:rsid w:val="002E5A18"/>
    <w:rsid w:val="002E7985"/>
    <w:rsid w:val="002F1A58"/>
    <w:rsid w:val="002F552F"/>
    <w:rsid w:val="003035B3"/>
    <w:rsid w:val="00304F79"/>
    <w:rsid w:val="00320482"/>
    <w:rsid w:val="00323881"/>
    <w:rsid w:val="00324FA0"/>
    <w:rsid w:val="00344A5C"/>
    <w:rsid w:val="00364200"/>
    <w:rsid w:val="0037302E"/>
    <w:rsid w:val="00376524"/>
    <w:rsid w:val="0038055E"/>
    <w:rsid w:val="003A1ECA"/>
    <w:rsid w:val="003A6EA8"/>
    <w:rsid w:val="003B4761"/>
    <w:rsid w:val="003B6923"/>
    <w:rsid w:val="003C5F75"/>
    <w:rsid w:val="003D5B56"/>
    <w:rsid w:val="003D5B60"/>
    <w:rsid w:val="003F1B87"/>
    <w:rsid w:val="00417131"/>
    <w:rsid w:val="00421DBB"/>
    <w:rsid w:val="00431D93"/>
    <w:rsid w:val="00436491"/>
    <w:rsid w:val="00447461"/>
    <w:rsid w:val="00450F38"/>
    <w:rsid w:val="00451E72"/>
    <w:rsid w:val="00455110"/>
    <w:rsid w:val="004666E3"/>
    <w:rsid w:val="00490373"/>
    <w:rsid w:val="00491C83"/>
    <w:rsid w:val="00497EDB"/>
    <w:rsid w:val="004A3200"/>
    <w:rsid w:val="004A3C8C"/>
    <w:rsid w:val="004B709F"/>
    <w:rsid w:val="004C03AA"/>
    <w:rsid w:val="004C2E64"/>
    <w:rsid w:val="004D2945"/>
    <w:rsid w:val="004E0D7C"/>
    <w:rsid w:val="004F49B3"/>
    <w:rsid w:val="004F6FEB"/>
    <w:rsid w:val="00503E56"/>
    <w:rsid w:val="005137B8"/>
    <w:rsid w:val="00514BBC"/>
    <w:rsid w:val="00534C0B"/>
    <w:rsid w:val="0053694C"/>
    <w:rsid w:val="005440D6"/>
    <w:rsid w:val="00544637"/>
    <w:rsid w:val="0054556C"/>
    <w:rsid w:val="005455B6"/>
    <w:rsid w:val="00550506"/>
    <w:rsid w:val="0057169C"/>
    <w:rsid w:val="00582E7F"/>
    <w:rsid w:val="00585159"/>
    <w:rsid w:val="00586283"/>
    <w:rsid w:val="00591CE0"/>
    <w:rsid w:val="005B04C5"/>
    <w:rsid w:val="005B4E0A"/>
    <w:rsid w:val="005C1FF8"/>
    <w:rsid w:val="005C493E"/>
    <w:rsid w:val="005E12C6"/>
    <w:rsid w:val="005E6A8E"/>
    <w:rsid w:val="00616A4E"/>
    <w:rsid w:val="00616AB5"/>
    <w:rsid w:val="00634ACE"/>
    <w:rsid w:val="0063540B"/>
    <w:rsid w:val="00636B61"/>
    <w:rsid w:val="0064274B"/>
    <w:rsid w:val="00644AF9"/>
    <w:rsid w:val="00662B66"/>
    <w:rsid w:val="00686C63"/>
    <w:rsid w:val="00687E67"/>
    <w:rsid w:val="006A7058"/>
    <w:rsid w:val="006C0D41"/>
    <w:rsid w:val="006D7753"/>
    <w:rsid w:val="006E0AD1"/>
    <w:rsid w:val="006E308C"/>
    <w:rsid w:val="006F2710"/>
    <w:rsid w:val="006F54B6"/>
    <w:rsid w:val="00706941"/>
    <w:rsid w:val="00722D76"/>
    <w:rsid w:val="00735496"/>
    <w:rsid w:val="007375CE"/>
    <w:rsid w:val="00741511"/>
    <w:rsid w:val="00760A76"/>
    <w:rsid w:val="00761A94"/>
    <w:rsid w:val="00772C33"/>
    <w:rsid w:val="00787DAB"/>
    <w:rsid w:val="007B4ACD"/>
    <w:rsid w:val="007C6595"/>
    <w:rsid w:val="007C75A4"/>
    <w:rsid w:val="007D0561"/>
    <w:rsid w:val="0080440D"/>
    <w:rsid w:val="00812B57"/>
    <w:rsid w:val="00834EEB"/>
    <w:rsid w:val="00842040"/>
    <w:rsid w:val="008424C5"/>
    <w:rsid w:val="00880A90"/>
    <w:rsid w:val="00886275"/>
    <w:rsid w:val="00891F56"/>
    <w:rsid w:val="00896CA5"/>
    <w:rsid w:val="008B1387"/>
    <w:rsid w:val="008C3C7C"/>
    <w:rsid w:val="008D248E"/>
    <w:rsid w:val="008E2FAE"/>
    <w:rsid w:val="008F317E"/>
    <w:rsid w:val="00900C9A"/>
    <w:rsid w:val="00900DC3"/>
    <w:rsid w:val="00912BD5"/>
    <w:rsid w:val="00915D62"/>
    <w:rsid w:val="00915F68"/>
    <w:rsid w:val="009161EA"/>
    <w:rsid w:val="00926AED"/>
    <w:rsid w:val="00930AC9"/>
    <w:rsid w:val="00930F16"/>
    <w:rsid w:val="00940F1C"/>
    <w:rsid w:val="00973468"/>
    <w:rsid w:val="0097719F"/>
    <w:rsid w:val="009B783D"/>
    <w:rsid w:val="009C31CE"/>
    <w:rsid w:val="009C4A61"/>
    <w:rsid w:val="009C7CDB"/>
    <w:rsid w:val="009D437D"/>
    <w:rsid w:val="009E198A"/>
    <w:rsid w:val="009E536E"/>
    <w:rsid w:val="009F4027"/>
    <w:rsid w:val="00A0634E"/>
    <w:rsid w:val="00A149DD"/>
    <w:rsid w:val="00A22C55"/>
    <w:rsid w:val="00A271DB"/>
    <w:rsid w:val="00A3401E"/>
    <w:rsid w:val="00A4633A"/>
    <w:rsid w:val="00A541B1"/>
    <w:rsid w:val="00A71347"/>
    <w:rsid w:val="00A7261B"/>
    <w:rsid w:val="00A8191E"/>
    <w:rsid w:val="00A84279"/>
    <w:rsid w:val="00A96053"/>
    <w:rsid w:val="00AB1581"/>
    <w:rsid w:val="00AC4C44"/>
    <w:rsid w:val="00AC74A8"/>
    <w:rsid w:val="00AC7DE5"/>
    <w:rsid w:val="00AE30EC"/>
    <w:rsid w:val="00AE3285"/>
    <w:rsid w:val="00B327DD"/>
    <w:rsid w:val="00B3327C"/>
    <w:rsid w:val="00B33D83"/>
    <w:rsid w:val="00B44473"/>
    <w:rsid w:val="00B51252"/>
    <w:rsid w:val="00B51DCE"/>
    <w:rsid w:val="00B560D9"/>
    <w:rsid w:val="00B65391"/>
    <w:rsid w:val="00B65D83"/>
    <w:rsid w:val="00B66ED8"/>
    <w:rsid w:val="00B6745B"/>
    <w:rsid w:val="00B714A6"/>
    <w:rsid w:val="00B83041"/>
    <w:rsid w:val="00B83977"/>
    <w:rsid w:val="00B932F2"/>
    <w:rsid w:val="00BA0FA7"/>
    <w:rsid w:val="00BB2A46"/>
    <w:rsid w:val="00BB2BB6"/>
    <w:rsid w:val="00BC2943"/>
    <w:rsid w:val="00BC6340"/>
    <w:rsid w:val="00BD0B5F"/>
    <w:rsid w:val="00BD292A"/>
    <w:rsid w:val="00BD4125"/>
    <w:rsid w:val="00BE7A41"/>
    <w:rsid w:val="00BF3AF1"/>
    <w:rsid w:val="00BF5832"/>
    <w:rsid w:val="00C10A9E"/>
    <w:rsid w:val="00C11C40"/>
    <w:rsid w:val="00C21121"/>
    <w:rsid w:val="00C5422A"/>
    <w:rsid w:val="00C65885"/>
    <w:rsid w:val="00C970B8"/>
    <w:rsid w:val="00CA0133"/>
    <w:rsid w:val="00CB7563"/>
    <w:rsid w:val="00CC3354"/>
    <w:rsid w:val="00CD0868"/>
    <w:rsid w:val="00CE03E6"/>
    <w:rsid w:val="00CE60B8"/>
    <w:rsid w:val="00CF35CA"/>
    <w:rsid w:val="00D01E3F"/>
    <w:rsid w:val="00D05E9A"/>
    <w:rsid w:val="00D05EA2"/>
    <w:rsid w:val="00D141D9"/>
    <w:rsid w:val="00D16A19"/>
    <w:rsid w:val="00D350F9"/>
    <w:rsid w:val="00D35C58"/>
    <w:rsid w:val="00D3777E"/>
    <w:rsid w:val="00D40B6A"/>
    <w:rsid w:val="00D4515D"/>
    <w:rsid w:val="00D60A0D"/>
    <w:rsid w:val="00D67C3A"/>
    <w:rsid w:val="00D81CD4"/>
    <w:rsid w:val="00D86B8A"/>
    <w:rsid w:val="00D93394"/>
    <w:rsid w:val="00DA1878"/>
    <w:rsid w:val="00DA3606"/>
    <w:rsid w:val="00DA65DE"/>
    <w:rsid w:val="00DC57B2"/>
    <w:rsid w:val="00DD0CA5"/>
    <w:rsid w:val="00DE0AAE"/>
    <w:rsid w:val="00DE56DE"/>
    <w:rsid w:val="00DF45DE"/>
    <w:rsid w:val="00E05C2D"/>
    <w:rsid w:val="00E20AF4"/>
    <w:rsid w:val="00E309FD"/>
    <w:rsid w:val="00E357FF"/>
    <w:rsid w:val="00E4366D"/>
    <w:rsid w:val="00E438DF"/>
    <w:rsid w:val="00E44FCF"/>
    <w:rsid w:val="00E459F9"/>
    <w:rsid w:val="00E47455"/>
    <w:rsid w:val="00E524DD"/>
    <w:rsid w:val="00E562B5"/>
    <w:rsid w:val="00E57CD6"/>
    <w:rsid w:val="00E67E67"/>
    <w:rsid w:val="00E907C2"/>
    <w:rsid w:val="00E924DE"/>
    <w:rsid w:val="00E93ADE"/>
    <w:rsid w:val="00E977D6"/>
    <w:rsid w:val="00EA3C00"/>
    <w:rsid w:val="00EB28F6"/>
    <w:rsid w:val="00ED2B66"/>
    <w:rsid w:val="00ED62C4"/>
    <w:rsid w:val="00EE6643"/>
    <w:rsid w:val="00F05B62"/>
    <w:rsid w:val="00F1384D"/>
    <w:rsid w:val="00F14A79"/>
    <w:rsid w:val="00F2648C"/>
    <w:rsid w:val="00F5317A"/>
    <w:rsid w:val="00F92F60"/>
    <w:rsid w:val="00FB3BDB"/>
    <w:rsid w:val="00FB57D0"/>
    <w:rsid w:val="00FE30AC"/>
    <w:rsid w:val="00FE7900"/>
    <w:rsid w:val="00FF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2DA4F"/>
  <w15:chartTrackingRefBased/>
  <w15:docId w15:val="{6BF1045F-B0C2-489D-8357-34FFC67A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431D93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431D93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431D93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431D93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431D93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rsid w:val="0049037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rsid w:val="00490373"/>
    <w:rPr>
      <w:rFonts w:ascii="Arial" w:eastAsia="Times New Roman" w:hAnsi="Arial" w:cs="Arial"/>
      <w:b/>
      <w:bCs/>
      <w:iCs/>
      <w:sz w:val="30"/>
      <w:szCs w:val="28"/>
    </w:rPr>
  </w:style>
  <w:style w:type="paragraph" w:styleId="a3">
    <w:name w:val="List Paragraph"/>
    <w:basedOn w:val="a"/>
    <w:link w:val="a4"/>
    <w:qFormat/>
    <w:rsid w:val="00A541B1"/>
    <w:pPr>
      <w:ind w:left="720"/>
      <w:contextualSpacing/>
    </w:pPr>
  </w:style>
  <w:style w:type="paragraph" w:customStyle="1" w:styleId="formattext">
    <w:name w:val="formattext"/>
    <w:basedOn w:val="a"/>
    <w:rsid w:val="00214743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Title">
    <w:name w:val="ConsPlusTitle"/>
    <w:rsid w:val="00E57CD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5">
    <w:name w:val="header"/>
    <w:basedOn w:val="a"/>
    <w:link w:val="a6"/>
    <w:uiPriority w:val="99"/>
    <w:unhideWhenUsed/>
    <w:rsid w:val="00E57C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57CD6"/>
  </w:style>
  <w:style w:type="paragraph" w:styleId="a7">
    <w:name w:val="footer"/>
    <w:basedOn w:val="a"/>
    <w:link w:val="a8"/>
    <w:uiPriority w:val="99"/>
    <w:unhideWhenUsed/>
    <w:rsid w:val="00E57C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57CD6"/>
  </w:style>
  <w:style w:type="character" w:styleId="a9">
    <w:name w:val="Hyperlink"/>
    <w:basedOn w:val="a0"/>
    <w:rsid w:val="00431D93"/>
    <w:rPr>
      <w:color w:val="0000FF"/>
      <w:u w:val="none"/>
    </w:rPr>
  </w:style>
  <w:style w:type="table" w:styleId="aa">
    <w:name w:val="Table Grid"/>
    <w:basedOn w:val="a1"/>
    <w:uiPriority w:val="99"/>
    <w:rsid w:val="007C75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C75A4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paragraph" w:customStyle="1" w:styleId="ConsPlusNonformat">
    <w:name w:val="ConsPlusNonformat"/>
    <w:rsid w:val="007C75A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b">
    <w:name w:val="footnote reference"/>
    <w:semiHidden/>
    <w:rsid w:val="007C75A4"/>
    <w:rPr>
      <w:vertAlign w:val="superscript"/>
    </w:rPr>
  </w:style>
  <w:style w:type="character" w:customStyle="1" w:styleId="vkekvd">
    <w:name w:val="vkekvd"/>
    <w:basedOn w:val="a0"/>
    <w:rsid w:val="003B4761"/>
  </w:style>
  <w:style w:type="character" w:customStyle="1" w:styleId="ymcsib">
    <w:name w:val="ymcsib"/>
    <w:basedOn w:val="a0"/>
    <w:rsid w:val="003B4761"/>
  </w:style>
  <w:style w:type="character" w:customStyle="1" w:styleId="t286pc">
    <w:name w:val="t286pc"/>
    <w:basedOn w:val="a0"/>
    <w:rsid w:val="003B4761"/>
  </w:style>
  <w:style w:type="character" w:customStyle="1" w:styleId="a4">
    <w:name w:val="Абзац списка Знак"/>
    <w:basedOn w:val="a0"/>
    <w:link w:val="a3"/>
    <w:uiPriority w:val="34"/>
    <w:rsid w:val="00AC74A8"/>
  </w:style>
  <w:style w:type="paragraph" w:styleId="ac">
    <w:name w:val="Normal (Web)"/>
    <w:basedOn w:val="a"/>
    <w:uiPriority w:val="99"/>
    <w:unhideWhenUsed/>
    <w:rsid w:val="00AC74A8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1">
    <w:name w:val="s_1"/>
    <w:basedOn w:val="a"/>
    <w:rsid w:val="001677F0"/>
    <w:pPr>
      <w:spacing w:before="100" w:beforeAutospacing="1" w:after="100" w:afterAutospacing="1"/>
    </w:pPr>
    <w:rPr>
      <w:rFonts w:ascii="Times New Roman" w:hAnsi="Times New Roman"/>
    </w:rPr>
  </w:style>
  <w:style w:type="paragraph" w:styleId="ad">
    <w:name w:val="Body Text Indent"/>
    <w:basedOn w:val="a"/>
    <w:link w:val="ae"/>
    <w:semiHidden/>
    <w:rsid w:val="002003EB"/>
    <w:pPr>
      <w:ind w:firstLine="709"/>
    </w:pPr>
    <w:rPr>
      <w:rFonts w:ascii="Times New Roman" w:hAnsi="Times New Roman"/>
    </w:rPr>
  </w:style>
  <w:style w:type="character" w:customStyle="1" w:styleId="ae">
    <w:name w:val="Основной текст с отступом Знак"/>
    <w:link w:val="ad"/>
    <w:semiHidden/>
    <w:rsid w:val="002003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491C83"/>
    <w:rPr>
      <w:rFonts w:ascii="Times New Roman" w:hAnsi="Times New Roman"/>
      <w:sz w:val="22"/>
      <w:szCs w:val="22"/>
      <w:lang w:eastAsia="en-US"/>
    </w:rPr>
  </w:style>
  <w:style w:type="paragraph" w:styleId="11">
    <w:name w:val="toc 1"/>
    <w:basedOn w:val="a"/>
    <w:next w:val="a"/>
    <w:autoRedefine/>
    <w:uiPriority w:val="39"/>
    <w:rsid w:val="00E524DD"/>
    <w:pPr>
      <w:widowControl w:val="0"/>
      <w:tabs>
        <w:tab w:val="left" w:pos="426"/>
        <w:tab w:val="right" w:leader="dot" w:pos="9921"/>
      </w:tabs>
      <w:spacing w:line="360" w:lineRule="auto"/>
    </w:pPr>
    <w:rPr>
      <w:b/>
      <w:noProof/>
      <w:szCs w:val="20"/>
    </w:rPr>
  </w:style>
  <w:style w:type="character" w:styleId="af0">
    <w:name w:val="FollowedHyperlink"/>
    <w:uiPriority w:val="99"/>
    <w:semiHidden/>
    <w:unhideWhenUsed/>
    <w:rsid w:val="001E3E75"/>
    <w:rPr>
      <w:color w:val="954F72"/>
      <w:u w:val="single"/>
    </w:rPr>
  </w:style>
  <w:style w:type="paragraph" w:styleId="af1">
    <w:name w:val="TOC Heading"/>
    <w:basedOn w:val="1"/>
    <w:next w:val="a"/>
    <w:uiPriority w:val="39"/>
    <w:unhideWhenUsed/>
    <w:qFormat/>
    <w:rsid w:val="001E3E75"/>
    <w:pPr>
      <w:outlineLvl w:val="9"/>
    </w:pPr>
  </w:style>
  <w:style w:type="paragraph" w:styleId="21">
    <w:name w:val="toc 2"/>
    <w:basedOn w:val="a"/>
    <w:next w:val="a"/>
    <w:autoRedefine/>
    <w:uiPriority w:val="39"/>
    <w:unhideWhenUsed/>
    <w:rsid w:val="001E3E75"/>
    <w:pPr>
      <w:spacing w:after="100"/>
      <w:ind w:left="220"/>
    </w:pPr>
  </w:style>
  <w:style w:type="character" w:customStyle="1" w:styleId="30">
    <w:name w:val="Заголовок 3 Знак"/>
    <w:aliases w:val="!Главы документа Знак"/>
    <w:link w:val="3"/>
    <w:rsid w:val="0038055E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38055E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431D93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semiHidden/>
    <w:rsid w:val="00431D93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link w:val="af2"/>
    <w:semiHidden/>
    <w:rsid w:val="0038055E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431D93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431D93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431D93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431D93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A22C55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A22C55"/>
    <w:rPr>
      <w:sz w:val="28"/>
    </w:rPr>
  </w:style>
  <w:style w:type="paragraph" w:styleId="af4">
    <w:name w:val="Balloon Text"/>
    <w:basedOn w:val="a"/>
    <w:link w:val="af5"/>
    <w:uiPriority w:val="99"/>
    <w:semiHidden/>
    <w:unhideWhenUsed/>
    <w:rsid w:val="00E907C2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E907C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1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626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1093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855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39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6C434-F9FB-475E-AE69-879744D32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29</TotalTime>
  <Pages>9</Pages>
  <Words>3267</Words>
  <Characters>18624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Просветова Наталья Викторовна</dc:creator>
  <cp:keywords/>
  <dc:description/>
  <cp:lastModifiedBy>Учетная запись Майкрософт</cp:lastModifiedBy>
  <cp:revision>7</cp:revision>
  <cp:lastPrinted>2026-01-27T12:35:00Z</cp:lastPrinted>
  <dcterms:created xsi:type="dcterms:W3CDTF">2026-01-13T12:52:00Z</dcterms:created>
  <dcterms:modified xsi:type="dcterms:W3CDTF">2026-01-27T12:35:00Z</dcterms:modified>
</cp:coreProperties>
</file>